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F642" w14:textId="77777777" w:rsidR="004C1BFA" w:rsidRDefault="004C1BFA">
      <w:pPr>
        <w:rPr>
          <w:rFonts w:ascii="Source Sans 3" w:hAnsi="Source Sans 3" w:cs="Arial"/>
          <w:b/>
          <w:bCs/>
          <w:sz w:val="20"/>
          <w:szCs w:val="20"/>
        </w:rPr>
      </w:pPr>
    </w:p>
    <w:p w14:paraId="77284A1B" w14:textId="2CAB295F" w:rsidR="008472BD" w:rsidRPr="000A0DD3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Please read carefully before filling in the form.</w:t>
      </w:r>
    </w:p>
    <w:p w14:paraId="5FAFF427" w14:textId="77777777" w:rsidR="008472BD" w:rsidRPr="000A0DD3" w:rsidRDefault="008472BD">
      <w:pPr>
        <w:pStyle w:val="List2"/>
        <w:numPr>
          <w:ilvl w:val="0"/>
          <w:numId w:val="28"/>
        </w:numPr>
        <w:spacing w:line="360" w:lineRule="auto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you wish to be included on the list of approved Air Cargo Handling Agent </w:t>
      </w:r>
      <w:proofErr w:type="gramStart"/>
      <w:r w:rsidRPr="000A0DD3">
        <w:rPr>
          <w:rFonts w:ascii="Source Sans 3" w:hAnsi="Source Sans 3" w:cs="Arial"/>
          <w:sz w:val="20"/>
          <w:szCs w:val="20"/>
        </w:rPr>
        <w:t>and;</w:t>
      </w:r>
      <w:proofErr w:type="gramEnd"/>
    </w:p>
    <w:p w14:paraId="7C36703B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handle cargo which will be carried on a civil aircraft</w:t>
      </w:r>
    </w:p>
    <w:p w14:paraId="4F7C6F22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cargo handled by you is for carriage from any aerodrome in Fiji to a destination outside Fiji</w:t>
      </w:r>
    </w:p>
    <w:p w14:paraId="73C0542C" w14:textId="77777777" w:rsidR="008472BD" w:rsidRPr="000A0DD3" w:rsidRDefault="008472BD">
      <w:pPr>
        <w:numPr>
          <w:ilvl w:val="1"/>
          <w:numId w:val="28"/>
        </w:num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or another person acting on your behalf deliver cargo direct to an aircraft operator.</w:t>
      </w:r>
    </w:p>
    <w:p w14:paraId="346A209C" w14:textId="77777777" w:rsidR="008472BD" w:rsidRPr="000A0DD3" w:rsidRDefault="008472BD">
      <w:pPr>
        <w:spacing w:line="360" w:lineRule="auto"/>
        <w:ind w:left="1080"/>
        <w:rPr>
          <w:rFonts w:ascii="Source Sans 3" w:hAnsi="Source Sans 3"/>
          <w:sz w:val="20"/>
          <w:szCs w:val="20"/>
        </w:rPr>
      </w:pPr>
    </w:p>
    <w:p w14:paraId="6671C7A0" w14:textId="77777777" w:rsidR="008472BD" w:rsidRPr="000A0DD3" w:rsidRDefault="008472BD">
      <w:pPr>
        <w:spacing w:line="360" w:lineRule="auto"/>
        <w:ind w:firstLine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You should fill in this form.</w:t>
      </w:r>
    </w:p>
    <w:p w14:paraId="360445DA" w14:textId="4ADEC4D5" w:rsidR="008472BD" w:rsidRPr="000A0DD3" w:rsidRDefault="008472BD">
      <w:pPr>
        <w:numPr>
          <w:ilvl w:val="2"/>
          <w:numId w:val="28"/>
        </w:numPr>
        <w:tabs>
          <w:tab w:val="clear" w:pos="2160"/>
        </w:tabs>
        <w:spacing w:line="360" w:lineRule="auto"/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Please print clearly in black/blue ink</w:t>
      </w:r>
    </w:p>
    <w:p w14:paraId="5CF89848" w14:textId="535C8C78" w:rsidR="008472BD" w:rsidRPr="000A0DD3" w:rsidRDefault="008472BD" w:rsidP="00D97F00">
      <w:pPr>
        <w:numPr>
          <w:ilvl w:val="2"/>
          <w:numId w:val="28"/>
        </w:numPr>
        <w:pBdr>
          <w:bottom w:val="single" w:sz="4" w:space="7" w:color="auto"/>
        </w:pBdr>
        <w:tabs>
          <w:tab w:val="clear" w:pos="2160"/>
        </w:tabs>
        <w:spacing w:line="360" w:lineRule="auto"/>
        <w:ind w:left="720" w:right="263" w:hanging="294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Please  </w:t>
      </w:r>
      <w:sdt>
        <w:sdtPr>
          <w:rPr>
            <w:rFonts w:ascii="Source Sans 3" w:hAnsi="Source Sans 3" w:cs="Arial"/>
            <w:sz w:val="28"/>
            <w:szCs w:val="28"/>
          </w:rPr>
          <w:id w:val="-13232707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3347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 xml:space="preserve">       the relevant boxes.</w:t>
      </w:r>
    </w:p>
    <w:p w14:paraId="47F6E510" w14:textId="3B8C6DFA" w:rsidR="008472BD" w:rsidRPr="000A0DD3" w:rsidRDefault="008472BD" w:rsidP="00D97F00">
      <w:pPr>
        <w:ind w:hanging="142"/>
        <w:rPr>
          <w:rFonts w:ascii="Source Sans 3" w:hAnsi="Source Sans 3"/>
          <w:sz w:val="20"/>
          <w:szCs w:val="20"/>
        </w:rPr>
      </w:pPr>
    </w:p>
    <w:p w14:paraId="65BE67A8" w14:textId="40650BBC" w:rsidR="008472BD" w:rsidRPr="000A0DD3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Have you applied for certification before?</w:t>
      </w:r>
      <w:r w:rsidRPr="000A0DD3">
        <w:rPr>
          <w:rFonts w:ascii="Source Sans 3" w:hAnsi="Source Sans 3" w:cs="Arial"/>
          <w:sz w:val="20"/>
          <w:szCs w:val="20"/>
        </w:rPr>
        <w:tab/>
      </w:r>
      <w:r w:rsidR="00CD6A1A" w:rsidRPr="000A0DD3">
        <w:rPr>
          <w:rFonts w:ascii="Source Sans 3" w:hAnsi="Source Sans 3" w:cs="Arial"/>
          <w:sz w:val="20"/>
          <w:szCs w:val="20"/>
        </w:rPr>
        <w:t xml:space="preserve">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5745008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       No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749960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49B97DC" w14:textId="77777777" w:rsidR="008472BD" w:rsidRPr="000A0DD3" w:rsidRDefault="008472BD">
      <w:pPr>
        <w:ind w:left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b/>
          <w:bCs/>
          <w:sz w:val="20"/>
          <w:szCs w:val="20"/>
        </w:rPr>
        <w:t>,</w:t>
      </w:r>
      <w:r w:rsidRPr="000A0DD3">
        <w:rPr>
          <w:rFonts w:ascii="Source Sans 3" w:hAnsi="Source Sans 3" w:cs="Arial"/>
          <w:sz w:val="20"/>
          <w:szCs w:val="20"/>
        </w:rPr>
        <w:t xml:space="preserve"> please give details including allocated number, on a separate sheet.</w:t>
      </w:r>
    </w:p>
    <w:p w14:paraId="701DA81D" w14:textId="01653E9B" w:rsidR="008472BD" w:rsidRPr="000A0DD3" w:rsidRDefault="008472BD">
      <w:pPr>
        <w:ind w:left="720"/>
        <w:rPr>
          <w:rFonts w:ascii="Source Sans 3" w:hAnsi="Source Sans 3"/>
          <w:sz w:val="20"/>
          <w:szCs w:val="20"/>
        </w:rPr>
      </w:pPr>
    </w:p>
    <w:p w14:paraId="3CC74E88" w14:textId="7DA742AD" w:rsidR="008472BD" w:rsidRPr="000A0DD3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Are you a registered company?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Yes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9576381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       No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28261509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51C83C2" w14:textId="77777777" w:rsidR="008472BD" w:rsidRPr="000A0DD3" w:rsidRDefault="008472BD">
      <w:pPr>
        <w:ind w:left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b/>
          <w:bCs/>
          <w:sz w:val="20"/>
          <w:szCs w:val="20"/>
        </w:rPr>
        <w:t>,</w:t>
      </w:r>
      <w:r w:rsidRPr="000A0DD3">
        <w:rPr>
          <w:rFonts w:ascii="Source Sans 3" w:hAnsi="Source Sans 3" w:cs="Arial"/>
          <w:sz w:val="20"/>
          <w:szCs w:val="20"/>
        </w:rPr>
        <w:t xml:space="preserve"> please complete Part A.  If </w:t>
      </w:r>
      <w:r w:rsidRPr="000A0DD3">
        <w:rPr>
          <w:rFonts w:ascii="Source Sans 3" w:hAnsi="Source Sans 3" w:cs="Arial"/>
          <w:b/>
          <w:bCs/>
          <w:sz w:val="20"/>
          <w:szCs w:val="20"/>
        </w:rPr>
        <w:t>No</w:t>
      </w:r>
      <w:r w:rsidRPr="000A0DD3">
        <w:rPr>
          <w:rFonts w:ascii="Source Sans 3" w:hAnsi="Source Sans 3" w:cs="Arial"/>
          <w:sz w:val="20"/>
          <w:szCs w:val="20"/>
        </w:rPr>
        <w:t>, please complete Part B (overleaf).</w:t>
      </w:r>
    </w:p>
    <w:p w14:paraId="71F786D6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FFCA605" w14:textId="77777777" w:rsidR="008472BD" w:rsidRPr="000A0DD3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PART A</w:t>
      </w:r>
    </w:p>
    <w:p w14:paraId="5A79E568" w14:textId="15D8E61A" w:rsidR="008472BD" w:rsidRPr="000A0DD3" w:rsidRDefault="008472BD">
      <w:pPr>
        <w:pStyle w:val="CommentText"/>
        <w:rPr>
          <w:rFonts w:ascii="Source Sans 3" w:hAnsi="Source Sans 3"/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3857"/>
        <w:gridCol w:w="877"/>
        <w:gridCol w:w="3824"/>
      </w:tblGrid>
      <w:tr w:rsidR="00E733BE" w:rsidRPr="00E733BE" w14:paraId="6C830D74" w14:textId="2A42A041" w:rsidTr="009C4FDC">
        <w:tc>
          <w:tcPr>
            <w:tcW w:w="1639" w:type="dxa"/>
            <w:tcBorders>
              <w:bottom w:val="single" w:sz="4" w:space="0" w:color="auto"/>
            </w:tcBorders>
          </w:tcPr>
          <w:p w14:paraId="11DD2938" w14:textId="78CA2D3D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Company Name</w:t>
            </w:r>
          </w:p>
        </w:tc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590AAFA9" w14:textId="1815E379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1911EB7D" w14:textId="47905747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7F93F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2B85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5DBAD7EE" w14:textId="40F87EE2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F83C8CA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Registration No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86BE3" w14:textId="22FE7D33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226D4B3F" w14:textId="571C1B84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AAA8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87104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6DB47E84" w14:textId="72E20225" w:rsidTr="009C4FDC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EE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FEA" w14:textId="707A6841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389F2F55" w14:textId="31E8720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688E9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BDD19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499DBE14" w14:textId="7FC3D9B4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E79DCE" w14:textId="77777777" w:rsidR="00E733BE" w:rsidRPr="00E733BE" w:rsidRDefault="00E733BE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VAT Reg No.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3BEDC" w14:textId="5FDB05CD" w:rsidR="00E733BE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4E8D7BF4" w14:textId="44BB9ED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1E1B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A23FA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9C4FDC" w:rsidRPr="00E733BE" w14:paraId="3903A63A" w14:textId="1C0CD34E" w:rsidTr="00392085">
        <w:trPr>
          <w:trHeight w:val="580"/>
        </w:trPr>
        <w:tc>
          <w:tcPr>
            <w:tcW w:w="1639" w:type="dxa"/>
            <w:tcBorders>
              <w:top w:val="single" w:sz="4" w:space="0" w:color="auto"/>
            </w:tcBorders>
          </w:tcPr>
          <w:p w14:paraId="33A13A7D" w14:textId="77777777" w:rsidR="009C4FDC" w:rsidRPr="00E733BE" w:rsidRDefault="009C4FDC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 xml:space="preserve">Registered Office </w:t>
            </w:r>
          </w:p>
          <w:p w14:paraId="24D92240" w14:textId="4B4DA573" w:rsidR="009C4FDC" w:rsidRPr="00E733BE" w:rsidRDefault="009C4FDC" w:rsidP="0039523F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E733BE">
              <w:rPr>
                <w:rFonts w:ascii="Source Sans 3" w:hAnsi="Source Sans 3" w:cs="Arial"/>
                <w:sz w:val="20"/>
                <w:szCs w:val="20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</w:tcBorders>
          </w:tcPr>
          <w:p w14:paraId="331324AA" w14:textId="442523CB" w:rsidR="009C4FDC" w:rsidRPr="00E733BE" w:rsidRDefault="00712096" w:rsidP="00E733BE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733BE" w:rsidRPr="00E733BE" w14:paraId="0C6573EF" w14:textId="6F0BD239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5074B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B97D" w14:textId="77777777" w:rsidR="00E733BE" w:rsidRPr="00E733BE" w:rsidRDefault="00E733BE" w:rsidP="0039523F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733BE" w:rsidRPr="00E733BE" w14:paraId="1D464180" w14:textId="6E5B02A7" w:rsidTr="009C4FDC">
        <w:tc>
          <w:tcPr>
            <w:tcW w:w="1639" w:type="dxa"/>
            <w:tcBorders>
              <w:top w:val="single" w:sz="4" w:space="0" w:color="auto"/>
            </w:tcBorders>
          </w:tcPr>
          <w:p w14:paraId="2B1D4755" w14:textId="238B3065" w:rsidR="00E733BE" w:rsidRPr="00E733BE" w:rsidRDefault="00E733BE" w:rsidP="0039523F">
            <w:pPr>
              <w:pStyle w:val="CommentText"/>
              <w:rPr>
                <w:rFonts w:ascii="Source Sans 3" w:hAnsi="Source Sans 3"/>
              </w:rPr>
            </w:pPr>
            <w:r w:rsidRPr="00E733BE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5216DB71" w14:textId="6C319778" w:rsidR="00E733BE" w:rsidRPr="00E733BE" w:rsidRDefault="00712096" w:rsidP="00E733BE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2C5E84B" w14:textId="0F6FE0FC" w:rsidR="00E733BE" w:rsidRPr="00E733BE" w:rsidRDefault="00E733BE" w:rsidP="00E733BE">
            <w:pPr>
              <w:pStyle w:val="CommentText"/>
              <w:rPr>
                <w:rFonts w:ascii="Source Sans 3" w:hAnsi="Source Sans 3"/>
              </w:rPr>
            </w:pPr>
            <w:r w:rsidRPr="00E733BE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3481B1BC" w14:textId="458CC317" w:rsidR="00E733BE" w:rsidRPr="00E733BE" w:rsidRDefault="00712096" w:rsidP="00E733BE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46C4164A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6B9800DA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*</w:t>
      </w:r>
      <w:r w:rsidRPr="000A0DD3">
        <w:rPr>
          <w:rFonts w:ascii="Source Sans 3" w:hAnsi="Source Sans 3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4165A195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72F4AAAA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do you employ to handle cargo? i.e. prepare manifests and/or receive/pack/store/deliver.</w:t>
      </w:r>
    </w:p>
    <w:p w14:paraId="2F443E49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</w:p>
    <w:p w14:paraId="68163A2D" w14:textId="0D139D4D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069584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1165624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1251522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2858884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7721618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7C2D160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47E72179" w14:textId="77777777" w:rsidR="008472BD" w:rsidRPr="000A0DD3" w:rsidRDefault="008472BD" w:rsidP="00CD6A1A">
      <w:pPr>
        <w:ind w:right="121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8FBF162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4467E896" w14:textId="7D975094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9957119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7277337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16253434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65157388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68695723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1528DDE" w14:textId="4F8E2B4D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7197383" w14:textId="6326DC02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Does any member of your company have any criminal convictions?</w:t>
      </w:r>
      <w:r w:rsidRPr="000A0DD3">
        <w:rPr>
          <w:rFonts w:ascii="Source Sans 3" w:hAnsi="Source Sans 3"/>
          <w:sz w:val="20"/>
          <w:szCs w:val="20"/>
        </w:rPr>
        <w:tab/>
        <w:t xml:space="preserve">      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4353766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360976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67137B6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lastRenderedPageBreak/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please attach full details on a </w:t>
      </w:r>
    </w:p>
    <w:p w14:paraId="20733A21" w14:textId="6390D0FD" w:rsidR="008472BD" w:rsidRPr="000A0DD3" w:rsidRDefault="00610B29">
      <w:pPr>
        <w:ind w:left="2880" w:firstLine="720"/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78586" wp14:editId="7E38C956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457200" cy="129540"/>
                <wp:effectExtent l="0" t="0" r="0" b="0"/>
                <wp:wrapNone/>
                <wp:docPr id="464754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E13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146.7pt;margin-top:2.95pt;width:36pt;height:1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" fillcolor="black"/>
            </w:pict>
          </mc:Fallback>
        </mc:AlternateContent>
      </w:r>
      <w:r w:rsidR="008472BD" w:rsidRPr="000A0DD3">
        <w:rPr>
          <w:rFonts w:ascii="Source Sans 3" w:hAnsi="Source Sans 3" w:cs="Arial"/>
          <w:sz w:val="20"/>
          <w:szCs w:val="20"/>
        </w:rPr>
        <w:t xml:space="preserve">   Now go to </w: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B</w:t>
      </w:r>
      <w:r w:rsidR="008472BD" w:rsidRPr="000A0DD3">
        <w:rPr>
          <w:rFonts w:ascii="Source Sans 3" w:hAnsi="Source Sans 3" w:cs="Arial"/>
          <w:noProof/>
          <w:sz w:val="20"/>
          <w:szCs w:val="20"/>
        </w:rPr>
        <w:t xml:space="preserve"> </w:t>
      </w:r>
      <w:r w:rsidR="008472BD" w:rsidRPr="000A0DD3">
        <w:rPr>
          <w:rFonts w:ascii="Source Sans 3" w:hAnsi="Source Sans 3" w:cs="Arial"/>
          <w:noProof/>
          <w:sz w:val="20"/>
          <w:szCs w:val="20"/>
        </w:rPr>
        <w:tab/>
      </w:r>
      <w:r w:rsidR="008472BD" w:rsidRPr="000A0DD3">
        <w:rPr>
          <w:rFonts w:ascii="Source Sans 3" w:hAnsi="Source Sans 3" w:cs="Arial"/>
          <w:noProof/>
          <w:sz w:val="20"/>
          <w:szCs w:val="20"/>
        </w:rPr>
        <w:tab/>
      </w:r>
      <w:r w:rsidR="008472BD" w:rsidRPr="000A0DD3">
        <w:rPr>
          <w:rFonts w:ascii="Source Sans 3" w:hAnsi="Source Sans 3" w:cs="Arial"/>
          <w:sz w:val="20"/>
          <w:szCs w:val="20"/>
        </w:rPr>
        <w:t>separate sheet</w:t>
      </w:r>
    </w:p>
    <w:p w14:paraId="0BB0F8CB" w14:textId="77777777" w:rsidR="00CD6A1A" w:rsidRPr="000A0DD3" w:rsidRDefault="00CD6A1A">
      <w:pPr>
        <w:rPr>
          <w:rFonts w:ascii="Source Sans 3" w:hAnsi="Source Sans 3"/>
          <w:b/>
          <w:bCs/>
          <w:sz w:val="20"/>
          <w:szCs w:val="20"/>
        </w:rPr>
      </w:pPr>
    </w:p>
    <w:p w14:paraId="404CD5E2" w14:textId="5D94FD2C" w:rsidR="008472BD" w:rsidRPr="00EA1B89" w:rsidRDefault="008472BD">
      <w:pPr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PART B</w:t>
      </w:r>
    </w:p>
    <w:p w14:paraId="5EB61F4F" w14:textId="61F0B3C1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Are you?</w:t>
      </w:r>
      <w:r w:rsidR="00F317F8">
        <w:rPr>
          <w:rFonts w:ascii="Source Sans 3" w:hAnsi="Source Sans 3" w:cs="Arial"/>
          <w:sz w:val="20"/>
          <w:szCs w:val="20"/>
        </w:rPr>
        <w:t xml:space="preserve"> </w:t>
      </w:r>
    </w:p>
    <w:p w14:paraId="0BDBFC3C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116837CE" w14:textId="1649604F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(a)</w:t>
      </w:r>
      <w:r w:rsidRPr="000A0DD3">
        <w:rPr>
          <w:rFonts w:ascii="Source Sans 3" w:hAnsi="Source Sans 3" w:cs="Arial"/>
          <w:sz w:val="20"/>
          <w:szCs w:val="20"/>
        </w:rPr>
        <w:t xml:space="preserve"> a sole proprietor </w:t>
      </w:r>
      <w:sdt>
        <w:sdtPr>
          <w:rPr>
            <w:rFonts w:ascii="Source Sans 3" w:hAnsi="Source Sans 3" w:cs="Arial"/>
            <w:sz w:val="28"/>
            <w:szCs w:val="28"/>
          </w:rPr>
          <w:id w:val="-11141280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631A18A" w14:textId="069848AB" w:rsidR="008472BD" w:rsidRPr="000A0DD3" w:rsidRDefault="008472BD">
      <w:pPr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779"/>
      </w:tblGrid>
      <w:tr w:rsidR="00861EA3" w:rsidRPr="00861EA3" w14:paraId="7E203AA0" w14:textId="51420F0E" w:rsidTr="00D01AE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A6B39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Full name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</w:tcBorders>
          </w:tcPr>
          <w:p w14:paraId="6E485D61" w14:textId="10496070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0DC0B8E3" w14:textId="34D74904" w:rsidTr="00D01A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612EC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8EDA7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861EA3" w:rsidRPr="00861EA3" w14:paraId="44DB14FA" w14:textId="00EA8550" w:rsidTr="00D01AE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18514" w14:textId="77777777" w:rsidR="00861EA3" w:rsidRPr="00861EA3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</w:tcPr>
          <w:p w14:paraId="4008F673" w14:textId="6A056647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04DB0C93" w14:textId="77777777" w:rsidR="009C4FDC" w:rsidRDefault="009C4FDC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 xml:space="preserve"> </w:t>
      </w:r>
    </w:p>
    <w:p w14:paraId="4E4702CA" w14:textId="45E1DCA9" w:rsidR="008472BD" w:rsidRPr="000A0DD3" w:rsidRDefault="009C4FDC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>
        <w:rPr>
          <w:rFonts w:ascii="Source Sans 3" w:hAnsi="Source Sans 3"/>
          <w:sz w:val="20"/>
          <w:szCs w:val="20"/>
        </w:rPr>
        <w:t xml:space="preserve">Or </w:t>
      </w:r>
    </w:p>
    <w:p w14:paraId="1542D88D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 xml:space="preserve">(b) </w:t>
      </w:r>
      <w:r w:rsidRPr="000A0DD3">
        <w:rPr>
          <w:rFonts w:ascii="Source Sans 3" w:hAnsi="Source Sans 3" w:cs="Arial"/>
          <w:sz w:val="20"/>
          <w:szCs w:val="20"/>
        </w:rPr>
        <w:t>a partnership or association</w:t>
      </w:r>
    </w:p>
    <w:p w14:paraId="407A528B" w14:textId="3F8312F2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861EA3" w14:paraId="364F660D" w14:textId="1B64A7C9" w:rsidTr="00712096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B2D4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Full names</w:t>
            </w:r>
          </w:p>
          <w:p w14:paraId="416430F4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of all</w:t>
            </w:r>
          </w:p>
          <w:p w14:paraId="3BB6D47C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partners or</w:t>
            </w:r>
          </w:p>
          <w:p w14:paraId="13080909" w14:textId="70027CB3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 xml:space="preserve">associates 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F8596BE" w14:textId="6845A993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7E80D734" w14:textId="7EECDCD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ADB03" w14:textId="43190D97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5FE061CB" w14:textId="5387664F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649DE1B4" w14:textId="05BB3AC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CF348" w14:textId="14FFFA10" w:rsidR="00861EA3" w:rsidRPr="00861EA3" w:rsidRDefault="00861EA3" w:rsidP="008A75EB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AC9CEA8" w14:textId="0C6CD2D9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517607A5" w14:textId="33505FC1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89A59" w14:textId="0941BA3D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2D7638B2" w14:textId="45E182C2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02011448" w14:textId="645C80A7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48C8F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4BC07796" w14:textId="77622198" w:rsidR="00861EA3" w:rsidRPr="00861EA3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10F1FBA7" w14:textId="70291078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291C" w14:textId="77777777" w:rsidR="00861EA3" w:rsidRPr="00861EA3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269AC53" w14:textId="0AAFAB40" w:rsidR="00861EA3" w:rsidRPr="00861EA3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6F35243B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64BBD575" w14:textId="461B6593" w:rsidR="008472BD" w:rsidRPr="000A0DD3" w:rsidRDefault="00A263E4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Source Sans 3" w:hAnsi="Source Sans 3" w:cs="Arial"/>
          <w:sz w:val="20"/>
          <w:szCs w:val="20"/>
        </w:rPr>
      </w:pPr>
      <w:r>
        <w:rPr>
          <w:rFonts w:ascii="Source Sans 3" w:hAnsi="Source Sans 3" w:cs="Arial"/>
          <w:sz w:val="20"/>
          <w:szCs w:val="20"/>
        </w:rPr>
        <w:t xml:space="preserve">                     </w:t>
      </w:r>
      <w:proofErr w:type="gramStart"/>
      <w:r w:rsidR="008472BD" w:rsidRPr="000A0DD3">
        <w:rPr>
          <w:rFonts w:ascii="Source Sans 3" w:hAnsi="Source Sans 3" w:cs="Arial"/>
          <w:sz w:val="20"/>
          <w:szCs w:val="20"/>
        </w:rPr>
        <w:t>Continued on</w:t>
      </w:r>
      <w:proofErr w:type="gramEnd"/>
      <w:r w:rsidR="008472BD" w:rsidRPr="000A0DD3">
        <w:rPr>
          <w:rFonts w:ascii="Source Sans 3" w:hAnsi="Source Sans 3" w:cs="Arial"/>
          <w:sz w:val="20"/>
          <w:szCs w:val="20"/>
        </w:rPr>
        <w:t xml:space="preserve"> a separate sheet …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861EA3" w14:paraId="04664AEB" w14:textId="58486115" w:rsidTr="0071209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38C" w14:textId="77777777" w:rsidR="00861EA3" w:rsidRPr="00861EA3" w:rsidRDefault="00861EA3" w:rsidP="00BB0C6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6BC14A54" w14:textId="3DEA8038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268D5717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752DBA9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For </w:t>
      </w:r>
      <w:r w:rsidRPr="000A0DD3">
        <w:rPr>
          <w:rFonts w:ascii="Source Sans 3" w:hAnsi="Source Sans 3" w:cs="Arial"/>
          <w:b/>
          <w:bCs/>
          <w:sz w:val="20"/>
          <w:szCs w:val="20"/>
        </w:rPr>
        <w:t>(a)</w:t>
      </w:r>
      <w:r w:rsidRPr="000A0DD3">
        <w:rPr>
          <w:rFonts w:ascii="Source Sans 3" w:hAnsi="Source Sans 3" w:cs="Arial"/>
          <w:sz w:val="20"/>
          <w:szCs w:val="20"/>
        </w:rPr>
        <w:t xml:space="preserve"> or </w:t>
      </w:r>
      <w:r w:rsidRPr="000A0DD3">
        <w:rPr>
          <w:rFonts w:ascii="Source Sans 3" w:hAnsi="Source Sans 3" w:cs="Arial"/>
          <w:b/>
          <w:bCs/>
          <w:sz w:val="20"/>
          <w:szCs w:val="20"/>
        </w:rPr>
        <w:t>(b)</w:t>
      </w:r>
    </w:p>
    <w:p w14:paraId="60C18EC0" w14:textId="670D743B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137"/>
        <w:gridCol w:w="8642"/>
      </w:tblGrid>
      <w:tr w:rsidR="00861EA3" w:rsidRPr="00861EA3" w14:paraId="72F5B30B" w14:textId="2C6068B7" w:rsidTr="00EA1B8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21B14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VAT Reg No.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DF91E" w14:textId="607F7227" w:rsidR="00861EA3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861EA3" w:rsidRPr="00861EA3" w14:paraId="4D21BD0E" w14:textId="6EC16954" w:rsidTr="00EA1B8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92AC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2A22C" w14:textId="77777777" w:rsidR="00861EA3" w:rsidRPr="00861EA3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861EA3" w14:paraId="23B2F7B6" w14:textId="2859EDE9" w:rsidTr="00945831">
        <w:trPr>
          <w:trHeight w:val="58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02486" w14:textId="77777777" w:rsidR="00712096" w:rsidRPr="00861EA3" w:rsidRDefault="00712096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 xml:space="preserve">Address of </w:t>
            </w:r>
          </w:p>
          <w:p w14:paraId="225EA37F" w14:textId="6475EB84" w:rsidR="00712096" w:rsidRPr="00861EA3" w:rsidRDefault="00712096" w:rsidP="0021256F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861EA3">
              <w:rPr>
                <w:rFonts w:ascii="Source Sans 3" w:hAnsi="Source Sans 3" w:cs="Arial"/>
                <w:sz w:val="20"/>
                <w:szCs w:val="20"/>
              </w:rPr>
              <w:t>principal office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8BB52" w14:textId="144B21C8" w:rsidR="00712096" w:rsidRPr="00861EA3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46B9440F" w14:textId="03B6277A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4402"/>
        <w:gridCol w:w="1049"/>
        <w:gridCol w:w="3328"/>
      </w:tblGrid>
      <w:tr w:rsidR="00A263E4" w:rsidRPr="00A263E4" w14:paraId="2E4282B9" w14:textId="495D8F57" w:rsidTr="0071209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548195" w14:textId="77777777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C1528" w14:textId="77777777" w:rsidR="00A263E4" w:rsidRPr="00A263E4" w:rsidRDefault="00A263E4" w:rsidP="001C72A2">
            <w:pPr>
              <w:pStyle w:val="CommentText"/>
              <w:rPr>
                <w:rFonts w:ascii="Source Sans 3" w:hAnsi="Source Sans 3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8C2E" w14:textId="76F4DEE2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  <w:r>
              <w:rPr>
                <w:rFonts w:ascii="Source Sans 3" w:hAnsi="Source Sans 3" w:cs="Arial"/>
              </w:rPr>
              <w:t>Postcode.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2550E030" w14:textId="2A9205B6" w:rsidR="00A263E4" w:rsidRPr="00A263E4" w:rsidRDefault="00712096" w:rsidP="00A263E4">
            <w:pPr>
              <w:pStyle w:val="CommentText"/>
              <w:rPr>
                <w:rFonts w:ascii="Source Sans 3" w:hAnsi="Source Sans 3" w:cs="Arial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  <w:tr w:rsidR="00A263E4" w:rsidRPr="00A263E4" w14:paraId="5AEAAC44" w14:textId="108F6784" w:rsidTr="0071209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2CB3D" w14:textId="77777777" w:rsidR="00A263E4" w:rsidRPr="00A263E4" w:rsidRDefault="00A263E4" w:rsidP="001C72A2">
            <w:pPr>
              <w:pStyle w:val="CommentText"/>
              <w:rPr>
                <w:rFonts w:ascii="Source Sans 3" w:hAnsi="Source Sans 3" w:cs="Arial"/>
              </w:rPr>
            </w:pPr>
            <w:r w:rsidRPr="00A263E4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7FE5" w14:textId="16E6AD46" w:rsidR="00A263E4" w:rsidRPr="00A263E4" w:rsidRDefault="00712096" w:rsidP="001C72A2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97A03" w14:textId="6E416111" w:rsidR="00A263E4" w:rsidRPr="00A263E4" w:rsidRDefault="00A263E4" w:rsidP="001C72A2">
            <w:pPr>
              <w:pStyle w:val="CommentText"/>
              <w:rPr>
                <w:rFonts w:ascii="Source Sans 3" w:hAnsi="Source Sans 3"/>
              </w:rPr>
            </w:pPr>
            <w:r w:rsidRPr="00A263E4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328" w:type="dxa"/>
            <w:tcBorders>
              <w:left w:val="single" w:sz="4" w:space="0" w:color="auto"/>
            </w:tcBorders>
          </w:tcPr>
          <w:p w14:paraId="6882EB4C" w14:textId="3EF1E232" w:rsidR="00A263E4" w:rsidRPr="00A263E4" w:rsidRDefault="00712096" w:rsidP="00A263E4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04A5E1B0" w14:textId="77777777" w:rsidR="00EA1B89" w:rsidRDefault="00EA1B89">
      <w:pPr>
        <w:rPr>
          <w:rFonts w:ascii="Source Sans 3" w:hAnsi="Source Sans 3" w:cs="Arial"/>
          <w:sz w:val="20"/>
          <w:szCs w:val="20"/>
        </w:rPr>
      </w:pPr>
    </w:p>
    <w:p w14:paraId="23263C39" w14:textId="09E0804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*</w:t>
      </w:r>
      <w:r w:rsidRPr="000A0DD3">
        <w:rPr>
          <w:rFonts w:ascii="Source Sans 3" w:hAnsi="Source Sans 3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0CE11BCB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32F4005B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do you employ to handle cargo? i.e. prepare manifests and/or receive/pack/store/deliver.</w:t>
      </w:r>
    </w:p>
    <w:p w14:paraId="55BE7315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0651C62C" w14:textId="5833FA2E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83302749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2334417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6563332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20357711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7003142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A2C3BC9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5DFE5187" w14:textId="77777777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08A9B23" w14:textId="77777777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606E4130" w14:textId="44D60CFE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0-25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172172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26-50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56230024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51-75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36132953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76-100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9506732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100+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1363156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0C7C67A" w14:textId="43BBDB28" w:rsidR="008472BD" w:rsidRPr="000A0DD3" w:rsidRDefault="008472BD">
      <w:pPr>
        <w:rPr>
          <w:rFonts w:ascii="Source Sans 3" w:hAnsi="Source Sans 3"/>
          <w:sz w:val="20"/>
          <w:szCs w:val="20"/>
        </w:rPr>
      </w:pPr>
    </w:p>
    <w:p w14:paraId="0B15F4D0" w14:textId="2CF23EEF" w:rsidR="008472BD" w:rsidRPr="000A0DD3" w:rsidRDefault="008472BD">
      <w:pPr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Does any member of your company have any criminal convictions?</w:t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  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98191784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 xml:space="preserve">  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13448282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3875A818" w14:textId="77777777" w:rsidR="00A263E4" w:rsidRDefault="008472BD" w:rsidP="00A263E4">
      <w:pPr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 xml:space="preserve">If </w:t>
      </w:r>
      <w:proofErr w:type="gramStart"/>
      <w:r w:rsidRPr="000A0DD3">
        <w:rPr>
          <w:rFonts w:ascii="Source Sans 3" w:hAnsi="Source Sans 3" w:cs="Arial"/>
          <w:b/>
          <w:bCs/>
          <w:sz w:val="20"/>
          <w:szCs w:val="20"/>
        </w:rPr>
        <w:t>Yes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please attach full details on a </w:t>
      </w:r>
    </w:p>
    <w:p w14:paraId="55F17680" w14:textId="675163FC" w:rsidR="008472BD" w:rsidRPr="00A263E4" w:rsidRDefault="008472BD" w:rsidP="00A263E4">
      <w:pPr>
        <w:ind w:left="5040" w:firstLine="720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separate sheet</w:t>
      </w:r>
    </w:p>
    <w:p w14:paraId="47EF5FA9" w14:textId="578EA73E" w:rsidR="00D24928" w:rsidRPr="00A263E4" w:rsidRDefault="00A263E4" w:rsidP="00A263E4">
      <w:pPr>
        <w:jc w:val="center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38D7E" wp14:editId="5DEA0A84">
                <wp:simplePos x="0" y="0"/>
                <wp:positionH relativeFrom="column">
                  <wp:posOffset>2128990</wp:posOffset>
                </wp:positionH>
                <wp:positionV relativeFrom="paragraph">
                  <wp:posOffset>-5080</wp:posOffset>
                </wp:positionV>
                <wp:extent cx="457200" cy="129540"/>
                <wp:effectExtent l="0" t="0" r="0" b="0"/>
                <wp:wrapNone/>
                <wp:docPr id="133847069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5488" id="AutoShape 59" o:spid="_x0000_s1026" type="#_x0000_t13" style="position:absolute;margin-left:167.65pt;margin-top:-.4pt;width:36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U5WVq3AAAAAgBAAAPAAAAZHJzL2Rvd25yZXYu&#10;eG1sTI/BTsMwEETvSPyDtUjcqA2B0IY4VYVA4oCQGvoBm3hJosR2iN0m/D3bExxHM5p5k28XO4gT&#10;TaHzTsPtSoEgV3vTuUbD4fP1Zg0iRHQGB+9Iww8F2BaXFzlmxs9uT6cyNoJLXMhQQxvjmEkZ6pYs&#10;hpUfybH35SeLkeXUSDPhzOV2kHdKpdJi53ihxZGeW6r78mg17OLLR78u38b9ezdXg+pxtum31tdX&#10;y+4JRKQl/oXhjM/oUDBT5Y/OBDFoSJKHhKMazg/Yv1ePrCsOblKQRS7/Hyh+AQ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BTlZWrcAAAACAEAAA8AAAAAAAAAAAAAAAAAgwQAAGRycy9k&#10;b3ducmV2LnhtbFBLBQYAAAAABAAEAPMAAACMBQAAAAA=&#10;" fillcolor="black"/>
            </w:pict>
          </mc:Fallback>
        </mc:AlternateContent>
      </w:r>
      <w:proofErr w:type="gramStart"/>
      <w:r w:rsidR="008472BD" w:rsidRPr="000A0DD3">
        <w:rPr>
          <w:rFonts w:ascii="Source Sans 3" w:hAnsi="Source Sans 3" w:cs="Arial"/>
          <w:sz w:val="20"/>
          <w:szCs w:val="20"/>
        </w:rPr>
        <w:t>Now</w:t>
      </w:r>
      <w:proofErr w:type="gramEnd"/>
      <w:r w:rsidR="008472BD" w:rsidRPr="000A0DD3">
        <w:rPr>
          <w:rFonts w:ascii="Source Sans 3" w:hAnsi="Source Sans 3" w:cs="Arial"/>
          <w:sz w:val="20"/>
          <w:szCs w:val="20"/>
        </w:rPr>
        <w:t xml:space="preserve"> go to </w: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C</w:t>
      </w:r>
    </w:p>
    <w:p w14:paraId="1F597FE7" w14:textId="77777777" w:rsidR="004C7B41" w:rsidRDefault="004C7B41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</w:p>
    <w:p w14:paraId="4535A3A5" w14:textId="34EA660B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lastRenderedPageBreak/>
        <w:t>PART C</w:t>
      </w:r>
    </w:p>
    <w:p w14:paraId="35D3D532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AA6BA5B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Please give details of the individual in your company who will officially accept any written or verbal communication from the Authority relating to </w:t>
      </w:r>
      <w:proofErr w:type="gramStart"/>
      <w:r w:rsidRPr="000A0DD3">
        <w:rPr>
          <w:rFonts w:ascii="Source Sans 3" w:hAnsi="Source Sans 3" w:cs="Arial"/>
          <w:sz w:val="20"/>
          <w:szCs w:val="20"/>
        </w:rPr>
        <w:t>air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cargo business.</w:t>
      </w:r>
    </w:p>
    <w:p w14:paraId="0947EAB6" w14:textId="61B9D753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233"/>
        <w:gridCol w:w="3782"/>
        <w:gridCol w:w="939"/>
        <w:gridCol w:w="3385"/>
      </w:tblGrid>
      <w:tr w:rsidR="00712096" w:rsidRPr="00712096" w14:paraId="07CBB85F" w14:textId="0DDF9956" w:rsidTr="00D01AE9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F8E88" w14:textId="77777777" w:rsidR="00712096" w:rsidRPr="00712096" w:rsidRDefault="00712096" w:rsidP="00EC2798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Name</w:t>
            </w:r>
            <w:r w:rsidRPr="00712096">
              <w:rPr>
                <w:rFonts w:ascii="Source Sans 3" w:hAnsi="Source Sans 3" w:cs="Arial"/>
                <w:sz w:val="20"/>
                <w:szCs w:val="20"/>
              </w:rPr>
              <w:tab/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0A2D84" w14:textId="311CAC1A" w:rsidR="00712096" w:rsidRPr="00712096" w:rsidRDefault="00712096" w:rsidP="00712096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440706A3" w14:textId="412EF04C" w:rsidTr="00D01AE9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D6CDA7F" w14:textId="77777777" w:rsidR="00712096" w:rsidRPr="00712096" w:rsidRDefault="00712096" w:rsidP="00EC2798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7C5C" w14:textId="77777777" w:rsidR="00712096" w:rsidRPr="00712096" w:rsidRDefault="00712096" w:rsidP="00EC2798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712096" w14:paraId="15B32DA1" w14:textId="4529EF75" w:rsidTr="00D01AE9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683" w14:textId="77777777" w:rsidR="00712096" w:rsidRPr="00712096" w:rsidRDefault="00712096" w:rsidP="00EC2798">
            <w:pPr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Position in Company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43FAE" w14:textId="15D97A7B" w:rsidR="00712096" w:rsidRPr="00712096" w:rsidRDefault="00712096" w:rsidP="00712096">
            <w:pPr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538F741E" w14:textId="60F34424" w:rsidTr="00D01AE9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A2B65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9FEFA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12096" w:rsidRPr="00712096" w14:paraId="1533802B" w14:textId="692644B2" w:rsidTr="00D01AE9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861B" w14:textId="77777777" w:rsidR="00712096" w:rsidRPr="0071209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712096">
              <w:rPr>
                <w:rFonts w:ascii="Source Sans 3" w:hAnsi="Source Sans 3" w:cs="Arial"/>
                <w:sz w:val="20"/>
                <w:szCs w:val="20"/>
              </w:rPr>
              <w:t>Official address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265E51" w14:textId="6439BB76" w:rsidR="00712096" w:rsidRPr="00712096" w:rsidRDefault="00712096" w:rsidP="00712096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712096" w:rsidRPr="00712096" w14:paraId="2F6A974B" w14:textId="527DC83A" w:rsidTr="00D01AE9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B1894" w14:textId="6AD0F8B0" w:rsidR="00712096" w:rsidRPr="00712096" w:rsidRDefault="00712096" w:rsidP="00EC2798">
            <w:pPr>
              <w:pStyle w:val="CommentText"/>
              <w:rPr>
                <w:rFonts w:ascii="Source Sans 3" w:hAnsi="Source Sans 3"/>
              </w:rPr>
            </w:pPr>
            <w:r w:rsidRPr="00712096">
              <w:rPr>
                <w:rFonts w:ascii="Source Sans 3" w:hAnsi="Source Sans 3" w:cs="Arial"/>
              </w:rPr>
              <w:t>Telephone No.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</w:tcPr>
          <w:p w14:paraId="6B213E62" w14:textId="2E649876" w:rsidR="00712096" w:rsidRPr="00712096" w:rsidRDefault="00712096" w:rsidP="00712096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BACA1" w14:textId="77777777" w:rsidR="00712096" w:rsidRPr="00712096" w:rsidRDefault="00712096" w:rsidP="00712096">
            <w:pPr>
              <w:pStyle w:val="CommentText"/>
              <w:ind w:left="29"/>
              <w:rPr>
                <w:rFonts w:ascii="Source Sans 3" w:hAnsi="Source Sans 3"/>
              </w:rPr>
            </w:pPr>
            <w:r w:rsidRPr="00712096">
              <w:rPr>
                <w:rFonts w:ascii="Source Sans 3" w:hAnsi="Source Sans 3" w:cs="Arial"/>
              </w:rPr>
              <w:t>Fax No.</w:t>
            </w:r>
          </w:p>
        </w:tc>
        <w:tc>
          <w:tcPr>
            <w:tcW w:w="3385" w:type="dxa"/>
            <w:tcBorders>
              <w:left w:val="single" w:sz="4" w:space="0" w:color="auto"/>
            </w:tcBorders>
          </w:tcPr>
          <w:p w14:paraId="3E7738AE" w14:textId="4EC56756" w:rsidR="00712096" w:rsidRPr="00712096" w:rsidRDefault="00712096" w:rsidP="00712096">
            <w:pPr>
              <w:pStyle w:val="CommentText"/>
              <w:rPr>
                <w:rFonts w:ascii="Source Sans 3" w:hAnsi="Source Sans 3"/>
              </w:rPr>
            </w:pPr>
            <w:r>
              <w:rPr>
                <w:rFonts w:ascii="Source Sans 3" w:hAnsi="Source Sans 3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</w:rPr>
              <w:instrText xml:space="preserve"> FORMTEXT </w:instrText>
            </w:r>
            <w:r>
              <w:rPr>
                <w:rFonts w:ascii="Source Sans 3" w:hAnsi="Source Sans 3" w:cs="Arial"/>
              </w:rPr>
            </w:r>
            <w:r>
              <w:rPr>
                <w:rFonts w:ascii="Source Sans 3" w:hAnsi="Source Sans 3" w:cs="Arial"/>
              </w:rPr>
              <w:fldChar w:fldCharType="separate"/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  <w:noProof/>
              </w:rPr>
              <w:t> </w:t>
            </w:r>
            <w:r>
              <w:rPr>
                <w:rFonts w:ascii="Source Sans 3" w:hAnsi="Source Sans 3" w:cs="Arial"/>
              </w:rPr>
              <w:fldChar w:fldCharType="end"/>
            </w:r>
          </w:p>
        </w:tc>
      </w:tr>
    </w:tbl>
    <w:p w14:paraId="5D8DB492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20552EEA" w14:textId="046BB549" w:rsidR="008472BD" w:rsidRPr="000A0DD3" w:rsidRDefault="00610B29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6259CC" wp14:editId="493153E1">
                <wp:simplePos x="0" y="0"/>
                <wp:positionH relativeFrom="column">
                  <wp:posOffset>1415415</wp:posOffset>
                </wp:positionH>
                <wp:positionV relativeFrom="paragraph">
                  <wp:posOffset>150495</wp:posOffset>
                </wp:positionV>
                <wp:extent cx="2286000" cy="365760"/>
                <wp:effectExtent l="0" t="0" r="0" b="0"/>
                <wp:wrapNone/>
                <wp:docPr id="18152528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9F3EF" w14:textId="77777777" w:rsidR="00CD6A1A" w:rsidRPr="00D24928" w:rsidRDefault="00CD6A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249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Now please sign and date the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59C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11.45pt;margin-top:11.85pt;width:180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TW8wEAAMo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" stroked="f">
                <v:textbox>
                  <w:txbxContent>
                    <w:p w14:paraId="1C49F3EF" w14:textId="77777777" w:rsidR="00CD6A1A" w:rsidRPr="00D24928" w:rsidRDefault="00CD6A1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2492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Now please sign and date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EF593BB" w14:textId="4142F5AA" w:rsidR="008472BD" w:rsidRPr="000A0DD3" w:rsidRDefault="00610B29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1BAC46" wp14:editId="756F1343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457200" cy="129540"/>
                <wp:effectExtent l="0" t="0" r="0" b="0"/>
                <wp:wrapNone/>
                <wp:docPr id="98842317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C4CD" id="AutoShape 67" o:spid="_x0000_s1026" type="#_x0000_t13" style="position:absolute;margin-left:75pt;margin-top:4.55pt;width:36pt;height:1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DeWpBr3AAAAAgBAAAPAAAAZHJzL2Rvd25yZXYu&#10;eG1sTI/BTsMwEETvSPyDtUjcqN1IrdoQp6oQSBwQUlM+wImXJIq9DrHbhL9nOcFtn2Y0O1McFu/E&#10;FafYB9KwXikQSE2wPbUaPs4vDzsQMRmyxgVCDd8Y4VDe3hQmt2GmE16r1AoOoZgbDV1KYy5lbDr0&#10;Jq7CiMTaZ5i8SYxTK+1kZg73TmZKbaU3PfGHzoz41GEzVBev4Zie34dd9Tqe3vq5dmows99+aX1/&#10;txwfQSRc0p8ZfutzdSi5Ux0uZKNwzBvFW5KG/RoE61mWMdd87Dcgy0L+H1D+AA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N5akGvcAAAACAEAAA8AAAAAAAAAAAAAAAAAgwQAAGRycy9k&#10;b3ducmV2LnhtbFBLBQYAAAAABAAEAPMAAACMBQAAAAA=&#10;" fillcolor="black"/>
            </w:pict>
          </mc:Fallback>
        </mc:AlternateContent>
      </w:r>
      <w:r w:rsidR="008472BD" w:rsidRPr="000A0DD3">
        <w:rPr>
          <w:rFonts w:ascii="Source Sans 3" w:hAnsi="Source Sans 3" w:cs="Arial"/>
          <w:b/>
          <w:bCs/>
          <w:sz w:val="20"/>
          <w:szCs w:val="20"/>
        </w:rPr>
        <w:t>PART D</w:t>
      </w:r>
    </w:p>
    <w:p w14:paraId="2E316D23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3934A976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I declare that the information I have given is, to the best of my </w:t>
      </w:r>
      <w:proofErr w:type="gramStart"/>
      <w:r w:rsidRPr="000A0DD3">
        <w:rPr>
          <w:rFonts w:ascii="Source Sans 3" w:hAnsi="Source Sans 3" w:cs="Arial"/>
          <w:sz w:val="20"/>
          <w:szCs w:val="20"/>
        </w:rPr>
        <w:t>knowledge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true and correct.</w:t>
      </w:r>
    </w:p>
    <w:p w14:paraId="3455F43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</w:p>
    <w:p w14:paraId="60871F2C" w14:textId="651C9428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454"/>
        <w:gridCol w:w="5058"/>
        <w:gridCol w:w="798"/>
        <w:gridCol w:w="3029"/>
      </w:tblGrid>
      <w:tr w:rsidR="00EA1B89" w:rsidRPr="00EA1B89" w14:paraId="03118165" w14:textId="2135D656" w:rsidTr="00D01AE9"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D64A" w14:textId="422CCFAD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Signed</w:t>
            </w:r>
          </w:p>
        </w:tc>
        <w:sdt>
          <w:sdtPr>
            <w:rPr>
              <w:rFonts w:ascii="Source Sans 3" w:hAnsi="Source Sans 3"/>
              <w:sz w:val="20"/>
              <w:szCs w:val="20"/>
            </w:rPr>
            <w:id w:val="112106791"/>
            <w:showingPlcHdr/>
            <w:picture/>
          </w:sdtPr>
          <w:sdtEndPr/>
          <w:sdtContent>
            <w:tc>
              <w:tcPr>
                <w:tcW w:w="50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B316C8" w14:textId="778B4251" w:rsidR="00EA1B89" w:rsidRPr="00EA1B89" w:rsidRDefault="00712096" w:rsidP="00EA1B89">
                <w:pPr>
                  <w:pStyle w:val="Header"/>
                  <w:rPr>
                    <w:rFonts w:ascii="Source Sans 3" w:hAnsi="Source Sans 3"/>
                    <w:sz w:val="20"/>
                    <w:szCs w:val="20"/>
                  </w:rPr>
                </w:pPr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inline distT="0" distB="0" distL="0" distR="0" wp14:anchorId="717CE57F" wp14:editId="0124C3FA">
                      <wp:extent cx="1129030" cy="452755"/>
                      <wp:effectExtent l="0" t="0" r="0" b="4445"/>
                      <wp:docPr id="1" name="Pictur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2097" cy="45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98" w:type="dxa"/>
            <w:tcBorders>
              <w:bottom w:val="single" w:sz="4" w:space="0" w:color="auto"/>
            </w:tcBorders>
          </w:tcPr>
          <w:p w14:paraId="6A574E72" w14:textId="77777777" w:rsidR="00EA1B89" w:rsidRPr="00EA1B89" w:rsidRDefault="00EA1B89" w:rsidP="00EA1B89">
            <w:pPr>
              <w:pStyle w:val="Header"/>
              <w:ind w:left="80"/>
              <w:rPr>
                <w:rFonts w:ascii="Source Sans 3" w:hAnsi="Source Sans 3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Dated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296C7790" w14:textId="59327353" w:rsidR="00EA1B89" w:rsidRPr="00EA1B89" w:rsidRDefault="009E64AD" w:rsidP="00EA1B89">
            <w:pPr>
              <w:pStyle w:val="Header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-184752802"/>
                <w:placeholder>
                  <w:docPart w:val="1726DAECF64F412EBA5CA6BF4F731FD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A1B89" w:rsidRPr="00EA1B89" w14:paraId="29541148" w14:textId="4ADD9E7E" w:rsidTr="00D01AE9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19DAF1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61E51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A1B89" w:rsidRPr="00EA1B89" w14:paraId="1D1A791E" w14:textId="31395013" w:rsidTr="00D01AE9">
        <w:trPr>
          <w:trHeight w:val="874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3CB7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Name</w:t>
            </w:r>
          </w:p>
          <w:p w14:paraId="1EA27CB6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(CAPITAL</w:t>
            </w:r>
          </w:p>
          <w:p w14:paraId="108D7050" w14:textId="5A972716" w:rsidR="00EA1B89" w:rsidRPr="00EA1B89" w:rsidRDefault="00EA1B89" w:rsidP="00D054A5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LETTERS)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C1B686" w14:textId="21CDB320" w:rsidR="00EA1B89" w:rsidRPr="00EA1B89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 w:rsidR="009E64AD">
              <w:rPr>
                <w:rFonts w:ascii="Source Sans 3" w:hAnsi="Source Sans 3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  <w:tr w:rsidR="00EA1B89" w:rsidRPr="00EA1B89" w14:paraId="441EC862" w14:textId="74B47BDC" w:rsidTr="00D01AE9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87E6614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008B7A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A1B89" w:rsidRPr="00EA1B89" w14:paraId="7A1658E6" w14:textId="09E22E2F" w:rsidTr="00D01AE9">
        <w:trPr>
          <w:trHeight w:val="580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BF0F" w14:textId="77777777" w:rsidR="00EA1B89" w:rsidRPr="00EA1B89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>Position in</w:t>
            </w:r>
          </w:p>
          <w:p w14:paraId="6BFA3D80" w14:textId="28397240" w:rsidR="00EA1B89" w:rsidRPr="00EA1B89" w:rsidRDefault="00EA1B89" w:rsidP="00D054A5">
            <w:pPr>
              <w:pStyle w:val="Header"/>
              <w:rPr>
                <w:rFonts w:ascii="Source Sans 3" w:hAnsi="Source Sans 3" w:cs="Arial"/>
                <w:sz w:val="20"/>
                <w:szCs w:val="20"/>
              </w:rPr>
            </w:pPr>
            <w:r w:rsidRPr="00EA1B89">
              <w:rPr>
                <w:rFonts w:ascii="Source Sans 3" w:hAnsi="Source Sans 3" w:cs="Arial"/>
                <w:sz w:val="20"/>
                <w:szCs w:val="20"/>
              </w:rPr>
              <w:t xml:space="preserve">Company 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126F88" w14:textId="070DBA29" w:rsidR="00EA1B89" w:rsidRPr="00EA1B89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0A48286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0D431DD6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b/>
          <w:bCs/>
          <w:sz w:val="20"/>
          <w:szCs w:val="20"/>
        </w:rPr>
        <w:t>Now return the completed application form together with the following:</w:t>
      </w:r>
    </w:p>
    <w:p w14:paraId="62DC5E7A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b/>
          <w:bCs/>
          <w:sz w:val="20"/>
          <w:szCs w:val="20"/>
        </w:rPr>
      </w:pPr>
    </w:p>
    <w:p w14:paraId="3B214FF4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Copy of your Regulated Agent Security Programme</w:t>
      </w:r>
    </w:p>
    <w:p w14:paraId="0805111F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proofErr w:type="gramStart"/>
      <w:r w:rsidRPr="000A0DD3">
        <w:rPr>
          <w:rFonts w:ascii="Source Sans 3" w:hAnsi="Source Sans 3" w:cs="Arial"/>
          <w:sz w:val="20"/>
          <w:szCs w:val="20"/>
        </w:rPr>
        <w:t>An address</w:t>
      </w:r>
      <w:proofErr w:type="gramEnd"/>
      <w:r w:rsidRPr="000A0DD3">
        <w:rPr>
          <w:rFonts w:ascii="Source Sans 3" w:hAnsi="Source Sans 3" w:cs="Arial"/>
          <w:sz w:val="20"/>
          <w:szCs w:val="20"/>
        </w:rPr>
        <w:t xml:space="preserve"> list of all premises where you will handle cargo during and after screening</w:t>
      </w:r>
    </w:p>
    <w:p w14:paraId="456E7EB2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 w:cs="Arial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A statement of your current security policy</w:t>
      </w:r>
    </w:p>
    <w:p w14:paraId="3AFF417D" w14:textId="77777777" w:rsidR="008472BD" w:rsidRPr="000A0DD3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>Details of previous applications for listing</w:t>
      </w:r>
    </w:p>
    <w:p w14:paraId="266F7477" w14:textId="77777777" w:rsidR="00D24928" w:rsidRDefault="00D24928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764BD7F4" w14:textId="77777777" w:rsidR="00712096" w:rsidRPr="000A0DD3" w:rsidRDefault="00712096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CD3BF84" w14:textId="77777777" w:rsidR="008472BD" w:rsidRDefault="00D24928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Source Sans 3" w:hAnsi="Source Sans 3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 xml:space="preserve">     </w:t>
      </w:r>
      <w:r w:rsidR="008472BD" w:rsidRPr="000A0DD3">
        <w:rPr>
          <w:rFonts w:ascii="Source Sans 3" w:hAnsi="Source Sans 3"/>
          <w:sz w:val="20"/>
          <w:szCs w:val="20"/>
        </w:rPr>
        <w:t>then send it to:</w:t>
      </w:r>
    </w:p>
    <w:p w14:paraId="28470474" w14:textId="77777777" w:rsidR="00EA1B89" w:rsidRPr="000A0DD3" w:rsidRDefault="00EA1B89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Source Sans 3" w:hAnsi="Source Sans 3"/>
          <w:sz w:val="20"/>
          <w:szCs w:val="20"/>
        </w:rPr>
      </w:pPr>
    </w:p>
    <w:p w14:paraId="0266ECF8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Controller</w:t>
      </w:r>
    </w:p>
    <w:p w14:paraId="419D9A8B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Aviation Safety &amp; Security</w:t>
      </w:r>
    </w:p>
    <w:p w14:paraId="563EA608" w14:textId="77777777" w:rsidR="008472BD" w:rsidRPr="000A0DD3" w:rsidRDefault="00EC2D46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Civil Aviation Authority of Fiji</w:t>
      </w:r>
    </w:p>
    <w:p w14:paraId="3C746217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Private Mail Bag</w:t>
      </w:r>
    </w:p>
    <w:p w14:paraId="57E3D662" w14:textId="77777777" w:rsidR="008472BD" w:rsidRPr="000A0DD3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/>
          <w:b/>
          <w:bCs/>
          <w:sz w:val="20"/>
          <w:szCs w:val="20"/>
        </w:rPr>
      </w:pPr>
      <w:r w:rsidRPr="000A0DD3">
        <w:rPr>
          <w:rFonts w:ascii="Source Sans 3" w:hAnsi="Source Sans 3"/>
          <w:b/>
          <w:bCs/>
          <w:sz w:val="20"/>
          <w:szCs w:val="20"/>
        </w:rPr>
        <w:t>Nadi Airport</w:t>
      </w:r>
    </w:p>
    <w:p w14:paraId="10A23356" w14:textId="48D6E2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748C644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98D26D5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5F8B9099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4872AEE7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634E1745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36CAB9DB" w14:textId="77777777" w:rsidR="00712096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2679D912" w14:textId="77777777" w:rsidR="004C7B41" w:rsidRDefault="004C7B41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Source Sans 3" w:hAnsi="Source Sans 3"/>
          <w:b/>
          <w:bCs/>
          <w:sz w:val="20"/>
          <w:szCs w:val="20"/>
        </w:rPr>
      </w:pPr>
    </w:p>
    <w:p w14:paraId="5AA4591F" w14:textId="2030317A" w:rsidR="008472BD" w:rsidRPr="00EA1B89" w:rsidRDefault="008472BD" w:rsidP="00F317F8">
      <w:pPr>
        <w:pStyle w:val="Header"/>
        <w:tabs>
          <w:tab w:val="clear" w:pos="4320"/>
          <w:tab w:val="clear" w:pos="8640"/>
        </w:tabs>
        <w:jc w:val="center"/>
        <w:rPr>
          <w:rFonts w:ascii="Source Sans 3" w:hAnsi="Source Sans 3" w:cs="Arial"/>
          <w:b/>
          <w:bCs/>
        </w:rPr>
      </w:pPr>
      <w:r w:rsidRPr="00EA1B89">
        <w:rPr>
          <w:rFonts w:ascii="Source Sans 3" w:hAnsi="Source Sans 3" w:cs="Arial"/>
          <w:b/>
          <w:bCs/>
        </w:rPr>
        <w:lastRenderedPageBreak/>
        <w:t>For Office Use Only</w:t>
      </w:r>
    </w:p>
    <w:p w14:paraId="74C7AFCA" w14:textId="7B58FC7F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b/>
          <w:bCs/>
          <w:sz w:val="20"/>
          <w:szCs w:val="20"/>
        </w:rPr>
      </w:pPr>
    </w:p>
    <w:p w14:paraId="2BAFD8BD" w14:textId="6426B5AD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 w:cs="Arial"/>
          <w:sz w:val="20"/>
          <w:szCs w:val="20"/>
        </w:rPr>
        <w:t xml:space="preserve">Date application received </w:t>
      </w:r>
      <w:sdt>
        <w:sdtPr>
          <w:rPr>
            <w:rFonts w:ascii="Source Sans 3" w:hAnsi="Source Sans 3" w:cs="Arial"/>
            <w:sz w:val="20"/>
            <w:szCs w:val="20"/>
          </w:rPr>
          <w:id w:val="-2139636768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E80E2C" w:rsidRPr="00E80E2C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41A83FC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58460C4C" w14:textId="4C475FF1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252B0D4" w14:textId="315245D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New application?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9613107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7B4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42322345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7B4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9567A1A" w14:textId="6593B48D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5596FD0D" w14:textId="0C23F485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Re-application after refusal?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70706443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  <w:t xml:space="preserve">   No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5752000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1C76D21D" w14:textId="3B671AFE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156755B7" w14:textId="2582A68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>Renewal</w:t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Pr="000A0DD3">
        <w:rPr>
          <w:rFonts w:ascii="Source Sans 3" w:hAnsi="Source Sans 3" w:cs="Arial"/>
          <w:sz w:val="20"/>
          <w:szCs w:val="20"/>
        </w:rPr>
        <w:tab/>
      </w:r>
      <w:r w:rsidR="00F317F8">
        <w:rPr>
          <w:rFonts w:ascii="Source Sans 3" w:hAnsi="Source Sans 3" w:cs="Arial"/>
          <w:sz w:val="20"/>
          <w:szCs w:val="20"/>
        </w:rPr>
        <w:t xml:space="preserve">                  </w:t>
      </w:r>
      <w:r w:rsidRPr="000A0DD3">
        <w:rPr>
          <w:rFonts w:ascii="Source Sans 3" w:hAnsi="Source Sans 3" w:cs="Arial"/>
          <w:sz w:val="20"/>
          <w:szCs w:val="20"/>
        </w:rPr>
        <w:t>Yes</w:t>
      </w:r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126144557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proofErr w:type="gramStart"/>
      <w:r w:rsidRPr="000A0DD3">
        <w:rPr>
          <w:rFonts w:ascii="Source Sans 3" w:hAnsi="Source Sans 3" w:cs="Arial"/>
          <w:sz w:val="20"/>
          <w:szCs w:val="20"/>
        </w:rPr>
        <w:tab/>
        <w:t xml:space="preserve">  No</w:t>
      </w:r>
      <w:proofErr w:type="gramEnd"/>
      <w:r w:rsidR="00F317F8" w:rsidRPr="00F317F8">
        <w:rPr>
          <w:rFonts w:ascii="Source Sans 3" w:hAnsi="Source Sans 3" w:cs="Arial"/>
          <w:sz w:val="28"/>
          <w:szCs w:val="28"/>
        </w:rPr>
        <w:t xml:space="preserve"> </w:t>
      </w:r>
      <w:sdt>
        <w:sdtPr>
          <w:rPr>
            <w:rFonts w:ascii="Source Sans 3" w:hAnsi="Source Sans 3" w:cs="Arial"/>
            <w:sz w:val="28"/>
            <w:szCs w:val="28"/>
          </w:rPr>
          <w:id w:val="-205275584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0A0DD3">
        <w:rPr>
          <w:rFonts w:ascii="Source Sans 3" w:hAnsi="Source Sans 3" w:cs="Arial"/>
          <w:sz w:val="20"/>
          <w:szCs w:val="20"/>
        </w:rPr>
        <w:tab/>
      </w:r>
    </w:p>
    <w:p w14:paraId="38500348" w14:textId="77777777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p w14:paraId="709AA4AA" w14:textId="7B028D71" w:rsidR="008472BD" w:rsidRPr="000A0DD3" w:rsidRDefault="008472BD">
      <w:pPr>
        <w:pStyle w:val="Header"/>
        <w:tabs>
          <w:tab w:val="clear" w:pos="4320"/>
          <w:tab w:val="clear" w:pos="8640"/>
        </w:tabs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7855"/>
      </w:tblGrid>
      <w:tr w:rsidR="00E80E2C" w:rsidRPr="00E80E2C" w14:paraId="38707988" w14:textId="103D7738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BDD5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sent to CAAF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</w:tcBorders>
          </w:tcPr>
          <w:p w14:paraId="21135033" w14:textId="01623618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-347107459"/>
                <w:placeholder>
                  <w:docPart w:val="302F0F1C4903439AB01D00D78A11D17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06D0A414" w14:textId="4EA95116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DF338A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9F1E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02EE7B8B" w14:textId="74827CA5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4519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received at CAAF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B835" w14:textId="2DE9F858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51981379"/>
                <w:placeholder>
                  <w:docPart w:val="95E68F19AE5B4E0E8D7444AB82BE11D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57D28DB" w14:textId="0196B252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2064476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A7B8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5B94B342" w14:textId="6C0F7BA8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16B2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of listing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D51E" w14:textId="14BC31F9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674142877"/>
                <w:placeholder>
                  <w:docPart w:val="79981750DFC74654902CB5C8BDC8F6E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027CECF" w14:textId="5B21DFB7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72ADC9E8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4C04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39E36936" w14:textId="6B478DA9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82AF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Allocated Number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8FD2" w14:textId="2D0855F7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758853966"/>
                <w:placeholder>
                  <w:docPart w:val="3DC5496BA6A34CBFAB43C57729E33D53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3D950C89" w14:textId="66A2D74A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4481D3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26B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44644622" w14:textId="76C8D77F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EC9E6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of renewal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212B" w14:textId="12E2793F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1509020036"/>
                <w:placeholder>
                  <w:docPart w:val="92D6BB61AB0B49F6AEE7406514AA18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111030E7" w14:textId="12FBDFF8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5E36E6D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BE24A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2DCAEB16" w14:textId="44870AE6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D793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application refused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FBDD" w14:textId="31DC8CF9" w:rsidR="00E80E2C" w:rsidRPr="00E80E2C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738831891"/>
                <w:placeholder>
                  <w:docPart w:val="285AD00EA1564CC0869EE10321E43BF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E80E2C" w14:paraId="69B3A697" w14:textId="18B3E706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CA965CF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2A1CD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376887D1" w14:textId="42428FA4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ADA61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Reason for refusal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6B23" w14:textId="0EE8D6F6" w:rsidR="00E80E2C" w:rsidRPr="00E80E2C" w:rsidRDefault="00712096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>
              <w:rPr>
                <w:rFonts w:ascii="Source Sans 3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ource Sans 3" w:hAnsi="Source Sans 3" w:cs="Arial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 w:cs="Arial"/>
                <w:sz w:val="20"/>
                <w:szCs w:val="20"/>
              </w:rPr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80E2C" w:rsidRPr="00E80E2C" w14:paraId="6C3E26ED" w14:textId="0A06290F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02F28D4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1DF6B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E80E2C" w:rsidRPr="00E80E2C" w14:paraId="67FC27C9" w14:textId="01853250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2768511A" w14:textId="77777777" w:rsidR="00E80E2C" w:rsidRPr="00E80E2C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Date refusal notified to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D990" w14:textId="77777777" w:rsidR="00E80E2C" w:rsidRPr="00E80E2C" w:rsidRDefault="00E80E2C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</w:p>
        </w:tc>
      </w:tr>
      <w:tr w:rsidR="00E80E2C" w:rsidRPr="000A0DD3" w14:paraId="467B65C0" w14:textId="6B534E05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45F3" w14:textId="77777777" w:rsidR="00E80E2C" w:rsidRPr="000A0DD3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r w:rsidRPr="00E80E2C">
              <w:rPr>
                <w:rFonts w:ascii="Source Sans 3" w:hAnsi="Source Sans 3" w:cs="Arial"/>
                <w:sz w:val="20"/>
                <w:szCs w:val="20"/>
              </w:rPr>
              <w:t>applicant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</w:tcPr>
          <w:p w14:paraId="75E4F63F" w14:textId="00842EB8" w:rsidR="00E80E2C" w:rsidRPr="000A0DD3" w:rsidRDefault="009E64AD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Source Sans 3" w:hAnsi="Source Sans 3" w:cs="Arial"/>
                <w:sz w:val="20"/>
                <w:szCs w:val="20"/>
              </w:rPr>
            </w:pPr>
            <w:sdt>
              <w:sdtPr>
                <w:rPr>
                  <w:rFonts w:ascii="Source Sans 3" w:hAnsi="Source Sans 3" w:cs="Arial"/>
                  <w:sz w:val="20"/>
                  <w:szCs w:val="20"/>
                </w:rPr>
                <w:id w:val="722878480"/>
                <w:placeholder>
                  <w:docPart w:val="1C3EEA055EC84F54B6C3974DF5A7AB4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12096" w:rsidRPr="00E80E2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2EE708" w14:textId="39FB2ACD" w:rsidR="008472BD" w:rsidRPr="000A0DD3" w:rsidRDefault="008472BD" w:rsidP="00E80E2C">
      <w:pPr>
        <w:pStyle w:val="Header"/>
        <w:tabs>
          <w:tab w:val="clear" w:pos="4320"/>
          <w:tab w:val="clear" w:pos="8640"/>
        </w:tabs>
        <w:rPr>
          <w:rFonts w:ascii="Source Sans 3" w:hAnsi="Source Sans 3" w:cs="Arial"/>
          <w:sz w:val="20"/>
          <w:szCs w:val="20"/>
        </w:rPr>
      </w:pPr>
    </w:p>
    <w:sectPr w:rsidR="008472BD" w:rsidRPr="000A0DD3" w:rsidSect="003C3430"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DAB3" w14:textId="77777777" w:rsidR="00B7321F" w:rsidRDefault="00B7321F">
      <w:r>
        <w:separator/>
      </w:r>
    </w:p>
  </w:endnote>
  <w:endnote w:type="continuationSeparator" w:id="0">
    <w:p w14:paraId="2039D341" w14:textId="77777777" w:rsidR="00B7321F" w:rsidRDefault="00B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530890" w:rsidRPr="003C3430" w14:paraId="3F3E1503" w14:textId="77777777" w:rsidTr="00916357">
      <w:tc>
        <w:tcPr>
          <w:tcW w:w="4042" w:type="pct"/>
        </w:tcPr>
        <w:p w14:paraId="680C083C" w14:textId="77777777" w:rsidR="00530890" w:rsidRPr="003C3430" w:rsidRDefault="00530890" w:rsidP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06DA4C3" wp14:editId="59569718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6516</wp:posOffset>
                    </wp:positionV>
                    <wp:extent cx="6520070" cy="7951"/>
                    <wp:effectExtent l="0" t="0" r="33655" b="30480"/>
                    <wp:wrapNone/>
                    <wp:docPr id="133862283" name="Straight Connector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0070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3510AC9" id="Straight Connector 8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.5pt" to="51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Form SF 102A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  –</w:t>
          </w:r>
          <w:r w:rsidRPr="003C3430">
            <w:rPr>
              <w:rFonts w:ascii="Source Sans 3" w:hAnsi="Source Sans 3"/>
              <w:b/>
              <w:sz w:val="20"/>
              <w:szCs w:val="20"/>
            </w:rPr>
            <w:t xml:space="preserve"> </w:t>
          </w:r>
          <w:r w:rsidRPr="003C3430">
            <w:rPr>
              <w:rFonts w:ascii="Source Sans 3" w:hAnsi="Source Sans 3"/>
              <w:sz w:val="20"/>
              <w:szCs w:val="20"/>
            </w:rPr>
            <w:t>Application to Become a Cargo Handling Agent</w:t>
          </w:r>
        </w:p>
      </w:tc>
      <w:tc>
        <w:tcPr>
          <w:tcW w:w="958" w:type="pct"/>
        </w:tcPr>
        <w:p w14:paraId="30A4D9A3" w14:textId="77777777" w:rsidR="00530890" w:rsidRPr="003C3430" w:rsidRDefault="00530890" w:rsidP="00530890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C343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4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530890" w:rsidRPr="003C3430" w14:paraId="29D344D1" w14:textId="77777777" w:rsidTr="00916357">
      <w:tc>
        <w:tcPr>
          <w:tcW w:w="4042" w:type="pct"/>
        </w:tcPr>
        <w:p w14:paraId="4BB8E2EA" w14:textId="77777777" w:rsidR="00530890" w:rsidRPr="003C3430" w:rsidRDefault="00530890" w:rsidP="00530890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0EE60826" w14:textId="77777777" w:rsidR="00530890" w:rsidRPr="003C3430" w:rsidRDefault="00530890" w:rsidP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32BB8881" w14:textId="23BEC158" w:rsidR="00CD6A1A" w:rsidRPr="00530890" w:rsidRDefault="00CD6A1A" w:rsidP="00530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4214F1" w:rsidRPr="003C3430" w14:paraId="2DCF061E" w14:textId="77777777" w:rsidTr="00530890">
      <w:tc>
        <w:tcPr>
          <w:tcW w:w="4042" w:type="pct"/>
        </w:tcPr>
        <w:p w14:paraId="5510CD78" w14:textId="1A243A95" w:rsidR="004214F1" w:rsidRPr="003C3430" w:rsidRDefault="00530890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AE8139B" wp14:editId="5E9E80DC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6516</wp:posOffset>
                    </wp:positionV>
                    <wp:extent cx="6520070" cy="7951"/>
                    <wp:effectExtent l="0" t="0" r="33655" b="30480"/>
                    <wp:wrapNone/>
                    <wp:docPr id="1654669218" name="Straight Connector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0070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FECF0CF" id="Straight Connector 8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1pt,.5pt" to="51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4214F1" w:rsidRPr="003C3430">
            <w:rPr>
              <w:rFonts w:ascii="Source Sans 3" w:hAnsi="Source Sans 3"/>
              <w:b/>
              <w:bCs/>
              <w:sz w:val="20"/>
              <w:szCs w:val="20"/>
            </w:rPr>
            <w:t>Form SF 102A</w:t>
          </w:r>
          <w:r w:rsidR="004214F1" w:rsidRPr="003C3430">
            <w:rPr>
              <w:rFonts w:ascii="Source Sans 3" w:hAnsi="Source Sans 3"/>
              <w:sz w:val="20"/>
              <w:szCs w:val="20"/>
            </w:rPr>
            <w:t xml:space="preserve">   –</w:t>
          </w:r>
          <w:r w:rsidR="004214F1" w:rsidRPr="003C3430">
            <w:rPr>
              <w:rFonts w:ascii="Source Sans 3" w:hAnsi="Source Sans 3"/>
              <w:b/>
              <w:sz w:val="20"/>
              <w:szCs w:val="20"/>
            </w:rPr>
            <w:t xml:space="preserve"> </w:t>
          </w:r>
          <w:r w:rsidR="004214F1" w:rsidRPr="003C3430">
            <w:rPr>
              <w:rFonts w:ascii="Source Sans 3" w:hAnsi="Source Sans 3"/>
              <w:sz w:val="20"/>
              <w:szCs w:val="20"/>
            </w:rPr>
            <w:t>Application to Become a Cargo Handling Agent</w:t>
          </w:r>
        </w:p>
      </w:tc>
      <w:tc>
        <w:tcPr>
          <w:tcW w:w="958" w:type="pct"/>
        </w:tcPr>
        <w:p w14:paraId="00A750AF" w14:textId="10123345" w:rsidR="004214F1" w:rsidRPr="003C3430" w:rsidRDefault="003C3430" w:rsidP="00530890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3C3430">
            <w:rPr>
              <w:rFonts w:ascii="Source Sans 3" w:hAnsi="Source Sans 3"/>
              <w:sz w:val="20"/>
              <w:szCs w:val="20"/>
            </w:rPr>
            <w:t xml:space="preserve">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C3430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3C3430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3C3430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  <w:tr w:rsidR="004214F1" w:rsidRPr="003C3430" w14:paraId="2F6C7993" w14:textId="77777777" w:rsidTr="00530890">
      <w:tc>
        <w:tcPr>
          <w:tcW w:w="4042" w:type="pct"/>
        </w:tcPr>
        <w:p w14:paraId="7A2A7DBE" w14:textId="7852CC3C" w:rsidR="004214F1" w:rsidRPr="003C3430" w:rsidRDefault="003C3430">
          <w:pPr>
            <w:pStyle w:val="Footer"/>
            <w:rPr>
              <w:rFonts w:ascii="Source Sans 3" w:hAnsi="Source Sans 3"/>
              <w:b/>
              <w:bCs/>
              <w:sz w:val="20"/>
              <w:szCs w:val="20"/>
            </w:rPr>
          </w:pPr>
          <w:r w:rsidRPr="003C3430">
            <w:rPr>
              <w:rFonts w:ascii="Source Sans 3" w:hAnsi="Source Sans 3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4B26ED5A" w14:textId="77777777" w:rsidR="004214F1" w:rsidRPr="003C3430" w:rsidRDefault="004214F1">
          <w:pPr>
            <w:pStyle w:val="Footer"/>
            <w:rPr>
              <w:rFonts w:ascii="Source Sans 3" w:hAnsi="Source Sans 3"/>
              <w:sz w:val="20"/>
              <w:szCs w:val="20"/>
            </w:rPr>
          </w:pPr>
        </w:p>
      </w:tc>
    </w:tr>
  </w:tbl>
  <w:p w14:paraId="7843D096" w14:textId="77777777" w:rsidR="004214F1" w:rsidRPr="003C3430" w:rsidRDefault="004214F1" w:rsidP="003C3430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870D" w14:textId="77777777" w:rsidR="00B7321F" w:rsidRDefault="00B7321F">
      <w:r>
        <w:separator/>
      </w:r>
    </w:p>
  </w:footnote>
  <w:footnote w:type="continuationSeparator" w:id="0">
    <w:p w14:paraId="7A063855" w14:textId="77777777" w:rsidR="00B7321F" w:rsidRDefault="00B7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5A71" w14:textId="1B642A77" w:rsidR="004C1BFA" w:rsidRDefault="00861EA3" w:rsidP="004C1BFA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7F9094E2" wp14:editId="08D70FAC">
          <wp:simplePos x="0" y="0"/>
          <wp:positionH relativeFrom="page">
            <wp:posOffset>537210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56778906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8EE1C" w14:textId="77777777" w:rsidR="004C1BFA" w:rsidRDefault="004C1BFA" w:rsidP="004C1BFA">
    <w:pPr>
      <w:pStyle w:val="Header"/>
      <w:ind w:firstLine="1440"/>
    </w:pPr>
  </w:p>
  <w:p w14:paraId="18A3B2AA" w14:textId="77777777" w:rsidR="004C1BFA" w:rsidRDefault="004C1BFA" w:rsidP="004C1BFA">
    <w:pPr>
      <w:pStyle w:val="Header"/>
      <w:ind w:firstLine="1440"/>
    </w:pPr>
  </w:p>
  <w:p w14:paraId="25A0F2CE" w14:textId="77777777" w:rsidR="004C1BFA" w:rsidRDefault="004C1BFA" w:rsidP="004C1BFA">
    <w:pPr>
      <w:pStyle w:val="Header"/>
      <w:ind w:firstLine="1440"/>
    </w:pPr>
  </w:p>
  <w:p w14:paraId="55C6269C" w14:textId="198EEE99" w:rsidR="004C1BFA" w:rsidRDefault="004C1BFA" w:rsidP="004C1BFA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6AC628F" wp14:editId="5B9FA5B8">
              <wp:simplePos x="0" y="0"/>
              <wp:positionH relativeFrom="page">
                <wp:posOffset>2202511</wp:posOffset>
              </wp:positionH>
              <wp:positionV relativeFrom="page">
                <wp:posOffset>0</wp:posOffset>
              </wp:positionV>
              <wp:extent cx="5346993" cy="1226881"/>
              <wp:effectExtent l="0" t="0" r="6350" b="0"/>
              <wp:wrapNone/>
              <wp:docPr id="142063863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6993" cy="1226881"/>
                        <a:chOff x="-303566" y="0"/>
                        <a:chExt cx="4437766" cy="1181102"/>
                      </a:xfrm>
                    </wpg:grpSpPr>
                    <pic:pic xmlns:pic="http://schemas.openxmlformats.org/drawingml/2006/picture">
                      <pic:nvPicPr>
                        <pic:cNvPr id="183156493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1971783" name="Textbox 4"/>
                      <wps:cNvSpPr txBox="1"/>
                      <wps:spPr>
                        <a:xfrm>
                          <a:off x="-303566" y="200027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E67C8" w14:textId="40FC8114" w:rsidR="004C1BFA" w:rsidRDefault="00530890" w:rsidP="004C1BFA">
                            <w:pPr>
                              <w:spacing w:before="74"/>
                              <w:ind w:right="183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Cargo Handling Agent</w:t>
                            </w:r>
                          </w:p>
                          <w:p w14:paraId="6A902BA9" w14:textId="77777777" w:rsidR="004C1BFA" w:rsidRPr="002F4551" w:rsidRDefault="004C1BFA" w:rsidP="004C1BFA">
                            <w:pPr>
                              <w:spacing w:before="74"/>
                              <w:ind w:left="4320" w:right="183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SF 102A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C628F" id="Group 2" o:spid="_x0000_s1027" style="position:absolute;left:0;text-align:left;margin-left:173.45pt;margin-top:0;width:421pt;height:96.6pt;z-index:251663360;mso-wrap-distance-left:0;mso-wrap-distance-right:0;mso-position-horizontal-relative:page;mso-position-vertical-relative:page;mso-width-relative:margin;mso-height-relative:margin" coordorigin="-3035" coordsize="44377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1&#10;f09m0QIAAKEGAAAOAAAAAAAAAAAAAAAAADoCAABkcnMvZTJvRG9jLnhtbFBLAQItAAoAAAAAAAAA&#10;IQALtheUrMQAAKzEAAAUAAAAAAAAAAAAAAAAADcFAABkcnMvbWVkaWEvaW1hZ2UxLnBuZ1BLAQIt&#10;ABQABgAIAAAAIQDM5PPl3wAAAAkBAAAPAAAAAAAAAAAAAAAAABX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-3035;top:200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" filled="f" stroked="f">
                <v:textbox inset="0,0,0,0">
                  <w:txbxContent>
                    <w:p w14:paraId="146E67C8" w14:textId="40FC8114" w:rsidR="004C1BFA" w:rsidRDefault="00530890" w:rsidP="004C1BFA">
                      <w:pPr>
                        <w:spacing w:before="74"/>
                        <w:ind w:right="183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Cargo Handling Agent</w:t>
                      </w:r>
                    </w:p>
                    <w:p w14:paraId="6A902BA9" w14:textId="77777777" w:rsidR="004C1BFA" w:rsidRPr="002F4551" w:rsidRDefault="004C1BFA" w:rsidP="004C1BFA">
                      <w:pPr>
                        <w:spacing w:before="74"/>
                        <w:ind w:left="4320" w:right="183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SF 102A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152BA72" w14:textId="6D472294" w:rsidR="004C1BFA" w:rsidRDefault="004C1BFA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426DF590" wp14:editId="17CF5AB2">
          <wp:simplePos x="0" y="0"/>
          <wp:positionH relativeFrom="page">
            <wp:posOffset>956623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44454796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9E3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26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E1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4B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6260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4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4ED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3D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31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C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8765B"/>
    <w:multiLevelType w:val="hybridMultilevel"/>
    <w:tmpl w:val="81609FAE"/>
    <w:lvl w:ilvl="0" w:tplc="5A2E33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6CC52">
      <w:start w:val="6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3A4E91"/>
    <w:multiLevelType w:val="hybridMultilevel"/>
    <w:tmpl w:val="8FA64608"/>
    <w:lvl w:ilvl="0" w:tplc="2416C3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10A5E"/>
    <w:multiLevelType w:val="hybridMultilevel"/>
    <w:tmpl w:val="15F22FF2"/>
    <w:lvl w:ilvl="0" w:tplc="417EFDB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FF7DF6"/>
    <w:multiLevelType w:val="hybridMultilevel"/>
    <w:tmpl w:val="A88A40F6"/>
    <w:lvl w:ilvl="0" w:tplc="D87240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44E1893"/>
    <w:multiLevelType w:val="hybridMultilevel"/>
    <w:tmpl w:val="B9207848"/>
    <w:lvl w:ilvl="0" w:tplc="DD0A75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D5439D"/>
    <w:multiLevelType w:val="hybridMultilevel"/>
    <w:tmpl w:val="7B20F4A0"/>
    <w:lvl w:ilvl="0" w:tplc="419C8D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E5BDF"/>
    <w:multiLevelType w:val="hybridMultilevel"/>
    <w:tmpl w:val="05C008BE"/>
    <w:lvl w:ilvl="0" w:tplc="F774B5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D4407A"/>
    <w:multiLevelType w:val="hybridMultilevel"/>
    <w:tmpl w:val="E89C3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A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E98"/>
    <w:multiLevelType w:val="hybridMultilevel"/>
    <w:tmpl w:val="79B813CA"/>
    <w:lvl w:ilvl="0" w:tplc="445E5B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64791D"/>
    <w:multiLevelType w:val="hybridMultilevel"/>
    <w:tmpl w:val="BEFE930A"/>
    <w:lvl w:ilvl="0" w:tplc="2938B5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F60A6F"/>
    <w:multiLevelType w:val="hybridMultilevel"/>
    <w:tmpl w:val="595C9562"/>
    <w:lvl w:ilvl="0" w:tplc="ADECA81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0EBE3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497E48"/>
    <w:multiLevelType w:val="hybridMultilevel"/>
    <w:tmpl w:val="65D64284"/>
    <w:lvl w:ilvl="0" w:tplc="EDF45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4B6020"/>
    <w:multiLevelType w:val="hybridMultilevel"/>
    <w:tmpl w:val="4A168D1C"/>
    <w:lvl w:ilvl="0" w:tplc="831C3FD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04114A"/>
    <w:multiLevelType w:val="hybridMultilevel"/>
    <w:tmpl w:val="01BA954A"/>
    <w:lvl w:ilvl="0" w:tplc="D4DA5C1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7943AB2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245071"/>
    <w:multiLevelType w:val="hybridMultilevel"/>
    <w:tmpl w:val="E1A2BEE4"/>
    <w:lvl w:ilvl="0" w:tplc="94948AE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86646F"/>
    <w:multiLevelType w:val="hybridMultilevel"/>
    <w:tmpl w:val="69E4EABE"/>
    <w:lvl w:ilvl="0" w:tplc="0DFE2830">
      <w:start w:val="5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86BDDE">
      <w:start w:val="7"/>
      <w:numFmt w:val="decimal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2350F7A0">
      <w:start w:val="5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20617A1"/>
    <w:multiLevelType w:val="hybridMultilevel"/>
    <w:tmpl w:val="C3D2E67E"/>
    <w:lvl w:ilvl="0" w:tplc="E6AA8E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823FC"/>
    <w:multiLevelType w:val="hybridMultilevel"/>
    <w:tmpl w:val="08BEDDAE"/>
    <w:lvl w:ilvl="0" w:tplc="4D4CDD2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41ED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4016251">
    <w:abstractNumId w:val="9"/>
  </w:num>
  <w:num w:numId="2" w16cid:durableId="1523859711">
    <w:abstractNumId w:val="7"/>
  </w:num>
  <w:num w:numId="3" w16cid:durableId="1079444127">
    <w:abstractNumId w:val="6"/>
  </w:num>
  <w:num w:numId="4" w16cid:durableId="815075381">
    <w:abstractNumId w:val="5"/>
  </w:num>
  <w:num w:numId="5" w16cid:durableId="1968391464">
    <w:abstractNumId w:val="4"/>
  </w:num>
  <w:num w:numId="6" w16cid:durableId="1149057010">
    <w:abstractNumId w:val="8"/>
  </w:num>
  <w:num w:numId="7" w16cid:durableId="15424473">
    <w:abstractNumId w:val="3"/>
  </w:num>
  <w:num w:numId="8" w16cid:durableId="1792631704">
    <w:abstractNumId w:val="2"/>
  </w:num>
  <w:num w:numId="9" w16cid:durableId="442379378">
    <w:abstractNumId w:val="1"/>
  </w:num>
  <w:num w:numId="10" w16cid:durableId="1540629955">
    <w:abstractNumId w:val="0"/>
  </w:num>
  <w:num w:numId="11" w16cid:durableId="1772780261">
    <w:abstractNumId w:val="11"/>
  </w:num>
  <w:num w:numId="12" w16cid:durableId="1954555795">
    <w:abstractNumId w:val="15"/>
  </w:num>
  <w:num w:numId="13" w16cid:durableId="1896355708">
    <w:abstractNumId w:val="14"/>
  </w:num>
  <w:num w:numId="14" w16cid:durableId="523597580">
    <w:abstractNumId w:val="10"/>
  </w:num>
  <w:num w:numId="15" w16cid:durableId="1800565029">
    <w:abstractNumId w:val="22"/>
  </w:num>
  <w:num w:numId="16" w16cid:durableId="1586068465">
    <w:abstractNumId w:val="26"/>
  </w:num>
  <w:num w:numId="17" w16cid:durableId="762341299">
    <w:abstractNumId w:val="16"/>
  </w:num>
  <w:num w:numId="18" w16cid:durableId="447894320">
    <w:abstractNumId w:val="18"/>
  </w:num>
  <w:num w:numId="19" w16cid:durableId="641152265">
    <w:abstractNumId w:val="21"/>
  </w:num>
  <w:num w:numId="20" w16cid:durableId="1591232473">
    <w:abstractNumId w:val="12"/>
  </w:num>
  <w:num w:numId="21" w16cid:durableId="349256833">
    <w:abstractNumId w:val="25"/>
  </w:num>
  <w:num w:numId="22" w16cid:durableId="1590460044">
    <w:abstractNumId w:val="24"/>
  </w:num>
  <w:num w:numId="23" w16cid:durableId="454830889">
    <w:abstractNumId w:val="13"/>
  </w:num>
  <w:num w:numId="24" w16cid:durableId="48773014">
    <w:abstractNumId w:val="19"/>
  </w:num>
  <w:num w:numId="25" w16cid:durableId="1155147607">
    <w:abstractNumId w:val="20"/>
  </w:num>
  <w:num w:numId="26" w16cid:durableId="2137946921">
    <w:abstractNumId w:val="27"/>
  </w:num>
  <w:num w:numId="27" w16cid:durableId="363213630">
    <w:abstractNumId w:val="23"/>
  </w:num>
  <w:num w:numId="28" w16cid:durableId="2092970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Mg4c4rbVJ2Yc3ixFWUHiLT2EFGu1LLUnONNki6/mHtTvAQl2ukaYgw16mMke1BhokJPY3PR3qFovCDCCQJYoA==" w:salt="TpIf/jLrLNWeCj/RB5Bhlg==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2"/>
    <w:rsid w:val="000A0DD3"/>
    <w:rsid w:val="000E36C5"/>
    <w:rsid w:val="00214357"/>
    <w:rsid w:val="002F37AF"/>
    <w:rsid w:val="0033257B"/>
    <w:rsid w:val="00342A42"/>
    <w:rsid w:val="00383D72"/>
    <w:rsid w:val="003C3430"/>
    <w:rsid w:val="003C3B2A"/>
    <w:rsid w:val="004214F1"/>
    <w:rsid w:val="004C1BFA"/>
    <w:rsid w:val="004C7B41"/>
    <w:rsid w:val="00530890"/>
    <w:rsid w:val="00610B29"/>
    <w:rsid w:val="0064410A"/>
    <w:rsid w:val="006A4F39"/>
    <w:rsid w:val="006A6BB2"/>
    <w:rsid w:val="00712096"/>
    <w:rsid w:val="00735CEE"/>
    <w:rsid w:val="00756352"/>
    <w:rsid w:val="007B39D1"/>
    <w:rsid w:val="007B5533"/>
    <w:rsid w:val="007C2A3A"/>
    <w:rsid w:val="007E6190"/>
    <w:rsid w:val="008472BD"/>
    <w:rsid w:val="00861EA3"/>
    <w:rsid w:val="00863A30"/>
    <w:rsid w:val="00937DA0"/>
    <w:rsid w:val="00961FA5"/>
    <w:rsid w:val="009C4FDC"/>
    <w:rsid w:val="009E64AD"/>
    <w:rsid w:val="00A263E4"/>
    <w:rsid w:val="00A27024"/>
    <w:rsid w:val="00AA718E"/>
    <w:rsid w:val="00B7321F"/>
    <w:rsid w:val="00B92395"/>
    <w:rsid w:val="00BF70A8"/>
    <w:rsid w:val="00C31E85"/>
    <w:rsid w:val="00C33473"/>
    <w:rsid w:val="00CC0BFE"/>
    <w:rsid w:val="00CD6A1A"/>
    <w:rsid w:val="00D01AE9"/>
    <w:rsid w:val="00D06FC7"/>
    <w:rsid w:val="00D24928"/>
    <w:rsid w:val="00D72B74"/>
    <w:rsid w:val="00D97F00"/>
    <w:rsid w:val="00DB168A"/>
    <w:rsid w:val="00E03C70"/>
    <w:rsid w:val="00E733BE"/>
    <w:rsid w:val="00E80E2C"/>
    <w:rsid w:val="00EA1B89"/>
    <w:rsid w:val="00EC2D46"/>
    <w:rsid w:val="00F0423F"/>
    <w:rsid w:val="00F317F8"/>
    <w:rsid w:val="00F412D8"/>
    <w:rsid w:val="00F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3AA49"/>
  <w15:chartTrackingRefBased/>
  <w15:docId w15:val="{B075905F-FFE1-4BC5-86E0-02CC048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FJ" w:eastAsia="en-FJ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9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3257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2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0E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AAFI%20forms\CAAFI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837-2E35-4EBD-A6BF-F36F238A6719}"/>
      </w:docPartPr>
      <w:docPartBody>
        <w:p w:rsidR="00C3060A" w:rsidRDefault="00C3060A"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F0F1C4903439AB01D00D78A11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3C9E-4EEA-4E59-8119-697AFA9FA759}"/>
      </w:docPartPr>
      <w:docPartBody>
        <w:p w:rsidR="00C3060A" w:rsidRDefault="00C3060A" w:rsidP="00C3060A">
          <w:pPr>
            <w:pStyle w:val="302F0F1C4903439AB01D00D78A11D176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68F19AE5B4E0E8D7444AB82BE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6CD0-DB0E-4DDE-A5B2-8DD731E024E8}"/>
      </w:docPartPr>
      <w:docPartBody>
        <w:p w:rsidR="00C3060A" w:rsidRDefault="00C3060A" w:rsidP="00C3060A">
          <w:pPr>
            <w:pStyle w:val="95E68F19AE5B4E0E8D7444AB82BE11D0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81750DFC74654902CB5C8BDC8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C4CE-7935-4B27-ACE2-5B03941F1820}"/>
      </w:docPartPr>
      <w:docPartBody>
        <w:p w:rsidR="00C3060A" w:rsidRDefault="00C3060A" w:rsidP="00C3060A">
          <w:pPr>
            <w:pStyle w:val="79981750DFC74654902CB5C8BDC8F6E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5496BA6A34CBFAB43C57729E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7648-9E3D-4591-B94F-ABCC67DF8CB0}"/>
      </w:docPartPr>
      <w:docPartBody>
        <w:p w:rsidR="00C3060A" w:rsidRDefault="00C3060A" w:rsidP="00C3060A">
          <w:pPr>
            <w:pStyle w:val="3DC5496BA6A34CBFAB43C57729E33D53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6BB61AB0B49F6AEE7406514AA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2720-32A1-4A45-9F4B-B94D42B2A374}"/>
      </w:docPartPr>
      <w:docPartBody>
        <w:p w:rsidR="00C3060A" w:rsidRDefault="00C3060A" w:rsidP="00C3060A">
          <w:pPr>
            <w:pStyle w:val="92D6BB61AB0B49F6AEE7406514AA189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AD00EA1564CC0869EE10321E4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C55-8630-4C25-8264-CE318EA4BFC1}"/>
      </w:docPartPr>
      <w:docPartBody>
        <w:p w:rsidR="00C3060A" w:rsidRDefault="00C3060A" w:rsidP="00C3060A">
          <w:pPr>
            <w:pStyle w:val="285AD00EA1564CC0869EE10321E43BFA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EEA055EC84F54B6C3974DF5A7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C75-7B5E-4B19-81E6-0AA1166F21BA}"/>
      </w:docPartPr>
      <w:docPartBody>
        <w:p w:rsidR="00C3060A" w:rsidRDefault="00C3060A" w:rsidP="00C3060A">
          <w:pPr>
            <w:pStyle w:val="1C3EEA055EC84F54B6C3974DF5A7AB48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6DAECF64F412EBA5CA6BF4F73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C2D-230F-4EDC-8BA7-1B978A1C6734}"/>
      </w:docPartPr>
      <w:docPartBody>
        <w:p w:rsidR="00C3060A" w:rsidRDefault="00C3060A" w:rsidP="00C3060A">
          <w:pPr>
            <w:pStyle w:val="1726DAECF64F412EBA5CA6BF4F731FD2"/>
          </w:pPr>
          <w:r w:rsidRPr="00F06F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0A"/>
    <w:rsid w:val="00093AE1"/>
    <w:rsid w:val="002F37AF"/>
    <w:rsid w:val="00AA718E"/>
    <w:rsid w:val="00C3060A"/>
    <w:rsid w:val="00CC0BFE"/>
    <w:rsid w:val="00F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60A"/>
    <w:rPr>
      <w:color w:val="666666"/>
    </w:rPr>
  </w:style>
  <w:style w:type="paragraph" w:customStyle="1" w:styleId="302F0F1C4903439AB01D00D78A11D176">
    <w:name w:val="302F0F1C4903439AB01D00D78A11D176"/>
    <w:rsid w:val="00C3060A"/>
  </w:style>
  <w:style w:type="paragraph" w:customStyle="1" w:styleId="95E68F19AE5B4E0E8D7444AB82BE11D0">
    <w:name w:val="95E68F19AE5B4E0E8D7444AB82BE11D0"/>
    <w:rsid w:val="00C3060A"/>
  </w:style>
  <w:style w:type="paragraph" w:customStyle="1" w:styleId="79981750DFC74654902CB5C8BDC8F6E7">
    <w:name w:val="79981750DFC74654902CB5C8BDC8F6E7"/>
    <w:rsid w:val="00C3060A"/>
  </w:style>
  <w:style w:type="paragraph" w:customStyle="1" w:styleId="3DC5496BA6A34CBFAB43C57729E33D53">
    <w:name w:val="3DC5496BA6A34CBFAB43C57729E33D53"/>
    <w:rsid w:val="00C3060A"/>
  </w:style>
  <w:style w:type="paragraph" w:customStyle="1" w:styleId="92D6BB61AB0B49F6AEE7406514AA1897">
    <w:name w:val="92D6BB61AB0B49F6AEE7406514AA1897"/>
    <w:rsid w:val="00C3060A"/>
  </w:style>
  <w:style w:type="paragraph" w:customStyle="1" w:styleId="285AD00EA1564CC0869EE10321E43BFA">
    <w:name w:val="285AD00EA1564CC0869EE10321E43BFA"/>
    <w:rsid w:val="00C3060A"/>
  </w:style>
  <w:style w:type="paragraph" w:customStyle="1" w:styleId="1C3EEA055EC84F54B6C3974DF5A7AB48">
    <w:name w:val="1C3EEA055EC84F54B6C3974DF5A7AB48"/>
    <w:rsid w:val="00C3060A"/>
  </w:style>
  <w:style w:type="paragraph" w:customStyle="1" w:styleId="1726DAECF64F412EBA5CA6BF4F731FD2">
    <w:name w:val="1726DAECF64F412EBA5CA6BF4F731FD2"/>
    <w:rsid w:val="00C30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9a0b5-a7da-4d93-8295-b45cf4918676">
      <Terms xmlns="http://schemas.microsoft.com/office/infopath/2007/PartnerControls"/>
    </lcf76f155ced4ddcb4097134ff3c332f>
    <TaxCatchAll xmlns="2591e72f-d4d9-4396-af7a-98bd7dbc1b7f"/>
    <FormTitle_x002e_ xmlns="5659a0b5-a7da-4d93-8295-b45cf4918676">Application To Become A Cargo Handling Agent</FormTitle_x002e_>
    <FormNo_x002e_ xmlns="5659a0b5-a7da-4d93-8295-b45cf4918676">SF 102A</FormNo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0735131F034E8F343C4EF40947FB" ma:contentTypeVersion="15" ma:contentTypeDescription="Create a new document." ma:contentTypeScope="" ma:versionID="0c436ca520f2a8d50838fd9a069c825d">
  <xsd:schema xmlns:xsd="http://www.w3.org/2001/XMLSchema" xmlns:xs="http://www.w3.org/2001/XMLSchema" xmlns:p="http://schemas.microsoft.com/office/2006/metadata/properties" xmlns:ns2="5659a0b5-a7da-4d93-8295-b45cf4918676" xmlns:ns3="2591e72f-d4d9-4396-af7a-98bd7dbc1b7f" targetNamespace="http://schemas.microsoft.com/office/2006/metadata/properties" ma:root="true" ma:fieldsID="a83d79403d37bc9394cfd8dbd89bccd8" ns2:_="" ns3:_="">
    <xsd:import namespace="5659a0b5-a7da-4d93-8295-b45cf4918676"/>
    <xsd:import namespace="2591e72f-d4d9-4396-af7a-98bd7dbc1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FormNo_x002e_" minOccurs="0"/>
                <xsd:element ref="ns2:FormTitle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a0b5-a7da-4d93-8295-b45cf491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024733-9971-443e-8b37-f202aae0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FormNo_x002e_" ma:index="21" nillable="true" ma:displayName="FormNo." ma:format="Dropdown" ma:internalName="FormNo_x002e_">
      <xsd:simpleType>
        <xsd:restriction base="dms:Text">
          <xsd:maxLength value="255"/>
        </xsd:restriction>
      </xsd:simpleType>
    </xsd:element>
    <xsd:element name="FormTitle_x002e_" ma:index="22" nillable="true" ma:displayName="FormTitle." ma:format="Dropdown" ma:internalName="FormTitle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e72f-d4d9-4396-af7a-98bd7dbc1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3d0847-0865-4fa4-9793-cc48f17551da}" ma:internalName="TaxCatchAll" ma:showField="CatchAllData" ma:web="2591e72f-d4d9-4396-af7a-98bd7dbc1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D6B09-AB55-41CF-993E-5B81A86DBE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09C795-5728-4569-983B-FF8719A7091A}">
  <ds:schemaRefs>
    <ds:schemaRef ds:uri="http://schemas.microsoft.com/office/2006/metadata/properties"/>
    <ds:schemaRef ds:uri="http://schemas.microsoft.com/office/infopath/2007/PartnerControls"/>
    <ds:schemaRef ds:uri="5659a0b5-a7da-4d93-8295-b45cf4918676"/>
    <ds:schemaRef ds:uri="2591e72f-d4d9-4396-af7a-98bd7dbc1b7f"/>
  </ds:schemaRefs>
</ds:datastoreItem>
</file>

<file path=customXml/itemProps3.xml><?xml version="1.0" encoding="utf-8"?>
<ds:datastoreItem xmlns:ds="http://schemas.openxmlformats.org/officeDocument/2006/customXml" ds:itemID="{D1490FBF-18CD-45C9-B085-8830D739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9a0b5-a7da-4d93-8295-b45cf4918676"/>
    <ds:schemaRef ds:uri="2591e72f-d4d9-4396-af7a-98bd7dbc1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F159A-3D3F-41AB-9D47-4E3ACA56E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CAAFI FORM TEMPLATE</Template>
  <TotalTime>170</TotalTime>
  <Pages>4</Pages>
  <Words>679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>CAAFI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FJAR 145 Audit Findings</dc:title>
  <dc:subject/>
  <dc:creator>Intiazara</dc:creator>
  <cp:keywords/>
  <cp:lastModifiedBy>Shamal Chand | CAAF</cp:lastModifiedBy>
  <cp:revision>30</cp:revision>
  <cp:lastPrinted>2004-07-28T01:17:00Z</cp:lastPrinted>
  <dcterms:created xsi:type="dcterms:W3CDTF">2025-03-20T20:06:00Z</dcterms:created>
  <dcterms:modified xsi:type="dcterms:W3CDTF">2025-03-25T02:43:00Z</dcterms:modified>
</cp:coreProperties>
</file>