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F642" w14:textId="77777777" w:rsidR="004C1BFA" w:rsidRDefault="004C1BFA">
      <w:pPr>
        <w:rPr>
          <w:rFonts w:ascii="Source Sans 3" w:hAnsi="Source Sans 3" w:cs="Arial"/>
          <w:b/>
          <w:bCs/>
          <w:sz w:val="20"/>
          <w:szCs w:val="20"/>
        </w:rPr>
      </w:pPr>
    </w:p>
    <w:p w14:paraId="77284A1B" w14:textId="2CAB295F" w:rsidR="008472BD" w:rsidRPr="000A0DD3" w:rsidRDefault="008472BD">
      <w:pPr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Please read carefully before filling in the form.</w:t>
      </w:r>
    </w:p>
    <w:p w14:paraId="5FAFF427" w14:textId="381A9C1C" w:rsidR="008472BD" w:rsidRPr="000A0DD3" w:rsidRDefault="008472BD">
      <w:pPr>
        <w:pStyle w:val="List2"/>
        <w:numPr>
          <w:ilvl w:val="0"/>
          <w:numId w:val="28"/>
        </w:numPr>
        <w:spacing w:line="360" w:lineRule="auto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If you wish to be included on the list of approved Air Cargo </w:t>
      </w:r>
      <w:r w:rsidR="009D063F">
        <w:rPr>
          <w:rFonts w:ascii="Source Sans 3" w:hAnsi="Source Sans 3" w:cs="Arial"/>
          <w:sz w:val="20"/>
          <w:szCs w:val="20"/>
        </w:rPr>
        <w:t>regulated</w:t>
      </w:r>
      <w:r w:rsidRPr="000A0DD3">
        <w:rPr>
          <w:rFonts w:ascii="Source Sans 3" w:hAnsi="Source Sans 3" w:cs="Arial"/>
          <w:sz w:val="20"/>
          <w:szCs w:val="20"/>
        </w:rPr>
        <w:t xml:space="preserve"> Agent and;</w:t>
      </w:r>
    </w:p>
    <w:p w14:paraId="7C36703B" w14:textId="77777777" w:rsidR="008472BD" w:rsidRPr="000A0DD3" w:rsidRDefault="008472BD">
      <w:pPr>
        <w:numPr>
          <w:ilvl w:val="1"/>
          <w:numId w:val="28"/>
        </w:num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you handle cargo which will be carried on a civil aircraft</w:t>
      </w:r>
    </w:p>
    <w:p w14:paraId="4F7C6F22" w14:textId="77777777" w:rsidR="008472BD" w:rsidRPr="000A0DD3" w:rsidRDefault="008472BD">
      <w:pPr>
        <w:numPr>
          <w:ilvl w:val="1"/>
          <w:numId w:val="28"/>
        </w:num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cargo handled by you is for carriage from any aerodrome in Fiji to a destination outside Fiji</w:t>
      </w:r>
    </w:p>
    <w:p w14:paraId="73C0542C" w14:textId="77777777" w:rsidR="008472BD" w:rsidRPr="000A0DD3" w:rsidRDefault="008472BD">
      <w:pPr>
        <w:numPr>
          <w:ilvl w:val="1"/>
          <w:numId w:val="28"/>
        </w:num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you or another person acting on your behalf deliver cargo direct to an aircraft operator.</w:t>
      </w:r>
    </w:p>
    <w:p w14:paraId="346A209C" w14:textId="77777777" w:rsidR="008472BD" w:rsidRPr="000A0DD3" w:rsidRDefault="008472BD">
      <w:pPr>
        <w:spacing w:line="360" w:lineRule="auto"/>
        <w:ind w:left="1080"/>
        <w:rPr>
          <w:rFonts w:ascii="Source Sans 3" w:hAnsi="Source Sans 3"/>
          <w:sz w:val="20"/>
          <w:szCs w:val="20"/>
        </w:rPr>
      </w:pPr>
    </w:p>
    <w:p w14:paraId="6671C7A0" w14:textId="77777777" w:rsidR="008472BD" w:rsidRPr="000A0DD3" w:rsidRDefault="008472BD">
      <w:pPr>
        <w:spacing w:line="360" w:lineRule="auto"/>
        <w:ind w:firstLine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You should fill in this form.</w:t>
      </w:r>
    </w:p>
    <w:p w14:paraId="360445DA" w14:textId="4ADEC4D5" w:rsidR="008472BD" w:rsidRPr="000A0DD3" w:rsidRDefault="008472BD">
      <w:pPr>
        <w:numPr>
          <w:ilvl w:val="2"/>
          <w:numId w:val="28"/>
        </w:numPr>
        <w:tabs>
          <w:tab w:val="clear" w:pos="2160"/>
        </w:tabs>
        <w:spacing w:line="360" w:lineRule="auto"/>
        <w:ind w:left="720" w:hanging="288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Please print clearly in black/blue ink</w:t>
      </w:r>
    </w:p>
    <w:p w14:paraId="5CF89848" w14:textId="535C8C78" w:rsidR="008472BD" w:rsidRPr="000A0DD3" w:rsidRDefault="008472BD" w:rsidP="00D97F00">
      <w:pPr>
        <w:numPr>
          <w:ilvl w:val="2"/>
          <w:numId w:val="28"/>
        </w:numPr>
        <w:pBdr>
          <w:bottom w:val="single" w:sz="4" w:space="7" w:color="auto"/>
        </w:pBdr>
        <w:tabs>
          <w:tab w:val="clear" w:pos="2160"/>
        </w:tabs>
        <w:spacing w:line="360" w:lineRule="auto"/>
        <w:ind w:left="720" w:right="263" w:hanging="294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Please  </w:t>
      </w:r>
      <w:sdt>
        <w:sdtPr>
          <w:rPr>
            <w:rFonts w:ascii="Source Sans 3" w:hAnsi="Source Sans 3" w:cs="Arial"/>
            <w:sz w:val="28"/>
            <w:szCs w:val="28"/>
          </w:rPr>
          <w:id w:val="-13232707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3347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 xml:space="preserve">       the relevant boxes.</w:t>
      </w:r>
    </w:p>
    <w:p w14:paraId="47F6E510" w14:textId="3B8C6DFA" w:rsidR="008472BD" w:rsidRPr="000A0DD3" w:rsidRDefault="008472BD" w:rsidP="00D97F00">
      <w:pPr>
        <w:ind w:hanging="142"/>
        <w:rPr>
          <w:rFonts w:ascii="Source Sans 3" w:hAnsi="Source Sans 3"/>
          <w:sz w:val="20"/>
          <w:szCs w:val="20"/>
        </w:rPr>
      </w:pPr>
    </w:p>
    <w:p w14:paraId="65BE67A8" w14:textId="40650BBC" w:rsidR="008472BD" w:rsidRPr="000A0DD3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Have you applied for certification before?</w:t>
      </w:r>
      <w:r w:rsidRPr="000A0DD3">
        <w:rPr>
          <w:rFonts w:ascii="Source Sans 3" w:hAnsi="Source Sans 3" w:cs="Arial"/>
          <w:sz w:val="20"/>
          <w:szCs w:val="20"/>
        </w:rPr>
        <w:tab/>
      </w:r>
      <w:r w:rsidR="00CD6A1A" w:rsidRPr="000A0DD3">
        <w:rPr>
          <w:rFonts w:ascii="Source Sans 3" w:hAnsi="Source Sans 3" w:cs="Arial"/>
          <w:sz w:val="20"/>
          <w:szCs w:val="20"/>
        </w:rPr>
        <w:t xml:space="preserve"> </w:t>
      </w:r>
      <w:r w:rsidRPr="000A0DD3">
        <w:rPr>
          <w:rFonts w:ascii="Source Sans 3" w:hAnsi="Source Sans 3" w:cs="Arial"/>
          <w:sz w:val="20"/>
          <w:szCs w:val="20"/>
        </w:rPr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5745008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       No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67499606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49B97DC" w14:textId="77777777" w:rsidR="008472BD" w:rsidRPr="000A0DD3" w:rsidRDefault="008472BD">
      <w:pPr>
        <w:ind w:left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b/>
          <w:bCs/>
          <w:sz w:val="20"/>
          <w:szCs w:val="20"/>
        </w:rPr>
        <w:t>,</w:t>
      </w:r>
      <w:r w:rsidRPr="000A0DD3">
        <w:rPr>
          <w:rFonts w:ascii="Source Sans 3" w:hAnsi="Source Sans 3" w:cs="Arial"/>
          <w:sz w:val="20"/>
          <w:szCs w:val="20"/>
        </w:rPr>
        <w:t xml:space="preserve"> please give details including allocated number, on a separate sheet.</w:t>
      </w:r>
    </w:p>
    <w:p w14:paraId="701DA81D" w14:textId="01653E9B" w:rsidR="008472BD" w:rsidRPr="000A0DD3" w:rsidRDefault="008472BD">
      <w:pPr>
        <w:ind w:left="720"/>
        <w:rPr>
          <w:rFonts w:ascii="Source Sans 3" w:hAnsi="Source Sans 3"/>
          <w:sz w:val="20"/>
          <w:szCs w:val="20"/>
        </w:rPr>
      </w:pPr>
    </w:p>
    <w:p w14:paraId="3CC74E88" w14:textId="7DA742AD" w:rsidR="008472BD" w:rsidRPr="000A0DD3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Are you a registered company?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 xml:space="preserve"> Yes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9576381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       No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28261509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51C83C2" w14:textId="77777777" w:rsidR="008472BD" w:rsidRPr="000A0DD3" w:rsidRDefault="008472BD">
      <w:pPr>
        <w:ind w:left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b/>
          <w:bCs/>
          <w:sz w:val="20"/>
          <w:szCs w:val="20"/>
        </w:rPr>
        <w:t>,</w:t>
      </w:r>
      <w:r w:rsidRPr="000A0DD3">
        <w:rPr>
          <w:rFonts w:ascii="Source Sans 3" w:hAnsi="Source Sans 3" w:cs="Arial"/>
          <w:sz w:val="20"/>
          <w:szCs w:val="20"/>
        </w:rPr>
        <w:t xml:space="preserve"> please complete Part A.  If </w:t>
      </w:r>
      <w:r w:rsidRPr="000A0DD3">
        <w:rPr>
          <w:rFonts w:ascii="Source Sans 3" w:hAnsi="Source Sans 3" w:cs="Arial"/>
          <w:b/>
          <w:bCs/>
          <w:sz w:val="20"/>
          <w:szCs w:val="20"/>
        </w:rPr>
        <w:t>No</w:t>
      </w:r>
      <w:r w:rsidRPr="000A0DD3">
        <w:rPr>
          <w:rFonts w:ascii="Source Sans 3" w:hAnsi="Source Sans 3" w:cs="Arial"/>
          <w:sz w:val="20"/>
          <w:szCs w:val="20"/>
        </w:rPr>
        <w:t>, please complete Part B (overleaf).</w:t>
      </w:r>
    </w:p>
    <w:p w14:paraId="71F786D6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3FFCA605" w14:textId="77777777" w:rsidR="008472BD" w:rsidRPr="000A0DD3" w:rsidRDefault="008472BD">
      <w:pPr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PART A</w:t>
      </w:r>
    </w:p>
    <w:p w14:paraId="5A79E568" w14:textId="15D8E61A" w:rsidR="008472BD" w:rsidRPr="000A0DD3" w:rsidRDefault="008472BD">
      <w:pPr>
        <w:pStyle w:val="CommentText"/>
        <w:rPr>
          <w:rFonts w:ascii="Source Sans 3" w:hAnsi="Source Sans 3"/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3857"/>
        <w:gridCol w:w="877"/>
        <w:gridCol w:w="3824"/>
      </w:tblGrid>
      <w:tr w:rsidR="00E733BE" w:rsidRPr="00E733BE" w14:paraId="6C830D74" w14:textId="2A42A041" w:rsidTr="009C4FDC">
        <w:tc>
          <w:tcPr>
            <w:tcW w:w="1639" w:type="dxa"/>
            <w:tcBorders>
              <w:bottom w:val="single" w:sz="4" w:space="0" w:color="auto"/>
            </w:tcBorders>
          </w:tcPr>
          <w:p w14:paraId="11DD2938" w14:textId="78CA2D3D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Company Name</w:t>
            </w:r>
          </w:p>
        </w:tc>
        <w:tc>
          <w:tcPr>
            <w:tcW w:w="8558" w:type="dxa"/>
            <w:gridSpan w:val="3"/>
            <w:tcBorders>
              <w:bottom w:val="single" w:sz="4" w:space="0" w:color="auto"/>
            </w:tcBorders>
          </w:tcPr>
          <w:p w14:paraId="590AAFA9" w14:textId="1815E379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1911EB7D" w14:textId="47905747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7F93F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2B85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5DBAD7EE" w14:textId="40F87EE2" w:rsidTr="009C4FDC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5F83C8CA" w14:textId="77777777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Registration No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86BE3" w14:textId="22FE7D33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226D4B3F" w14:textId="571C1B84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AAA8A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87104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6DB47E84" w14:textId="72E20225" w:rsidTr="009C4FDC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4EE" w14:textId="77777777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Trading as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FEA" w14:textId="707A6841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389F2F55" w14:textId="31E8720B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688E9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BDD19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499DBE14" w14:textId="7FC3D9B4" w:rsidTr="009C4FDC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DE79DCE" w14:textId="77777777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VAT Reg No.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3BEDC" w14:textId="5FDB05CD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4E8D7BF4" w14:textId="44BB9EDB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1E1BA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A23FA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9C4FDC" w:rsidRPr="00E733BE" w14:paraId="3903A63A" w14:textId="1C0CD34E" w:rsidTr="00392085">
        <w:trPr>
          <w:trHeight w:val="580"/>
        </w:trPr>
        <w:tc>
          <w:tcPr>
            <w:tcW w:w="1639" w:type="dxa"/>
            <w:tcBorders>
              <w:top w:val="single" w:sz="4" w:space="0" w:color="auto"/>
            </w:tcBorders>
          </w:tcPr>
          <w:p w14:paraId="33A13A7D" w14:textId="77777777" w:rsidR="009C4FDC" w:rsidRPr="00E733BE" w:rsidRDefault="009C4FDC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 xml:space="preserve">Registered Office </w:t>
            </w:r>
          </w:p>
          <w:p w14:paraId="24D92240" w14:textId="4B4DA573" w:rsidR="009C4FDC" w:rsidRPr="00E733BE" w:rsidRDefault="009C4FDC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Address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</w:tcBorders>
          </w:tcPr>
          <w:p w14:paraId="331324AA" w14:textId="442523CB" w:rsidR="009C4FDC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0C6573EF" w14:textId="6F0BD239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5074B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B97D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1D464180" w14:textId="6E5B02A7" w:rsidTr="009C4FDC">
        <w:tc>
          <w:tcPr>
            <w:tcW w:w="1639" w:type="dxa"/>
            <w:tcBorders>
              <w:top w:val="single" w:sz="4" w:space="0" w:color="auto"/>
            </w:tcBorders>
          </w:tcPr>
          <w:p w14:paraId="2B1D4755" w14:textId="238B3065" w:rsidR="00E733BE" w:rsidRPr="00E733BE" w:rsidRDefault="00E733BE" w:rsidP="0039523F">
            <w:pPr>
              <w:pStyle w:val="CommentText"/>
              <w:rPr>
                <w:rFonts w:ascii="Source Sans 3" w:hAnsi="Source Sans 3"/>
              </w:rPr>
            </w:pPr>
            <w:r w:rsidRPr="00E733BE">
              <w:rPr>
                <w:rFonts w:ascii="Source Sans 3" w:hAnsi="Source Sans 3" w:cs="Arial"/>
              </w:rPr>
              <w:t>Telephone No.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5216DB71" w14:textId="6C319778" w:rsidR="00E733BE" w:rsidRPr="00E733BE" w:rsidRDefault="00712096" w:rsidP="00E733BE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2C5E84B" w14:textId="0F6FE0FC" w:rsidR="00E733BE" w:rsidRPr="00E733BE" w:rsidRDefault="00E733BE" w:rsidP="00E733BE">
            <w:pPr>
              <w:pStyle w:val="CommentText"/>
              <w:rPr>
                <w:rFonts w:ascii="Source Sans 3" w:hAnsi="Source Sans 3"/>
              </w:rPr>
            </w:pPr>
            <w:r w:rsidRPr="00E733BE">
              <w:rPr>
                <w:rFonts w:ascii="Source Sans 3" w:hAnsi="Source Sans 3" w:cs="Arial"/>
              </w:rPr>
              <w:t>Fax No.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3481B1BC" w14:textId="458CC317" w:rsidR="00E733BE" w:rsidRPr="00E733BE" w:rsidRDefault="00712096" w:rsidP="00E733BE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</w:tbl>
    <w:p w14:paraId="46C4164A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6B9800DA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*</w:t>
      </w:r>
      <w:r w:rsidRPr="000A0DD3">
        <w:rPr>
          <w:rFonts w:ascii="Source Sans 3" w:hAnsi="Source Sans 3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4165A195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72F4AAAA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do you employ to handle cargo? i.e. prepare manifests and/or receive/pack/store/deliver.</w:t>
      </w:r>
    </w:p>
    <w:p w14:paraId="2F443E49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</w:p>
    <w:p w14:paraId="68163A2D" w14:textId="0D139D4D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40695847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1165624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1251522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28588842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7721618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7C2D160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47E72179" w14:textId="77777777" w:rsidR="008472BD" w:rsidRPr="000A0DD3" w:rsidRDefault="008472BD" w:rsidP="00CD6A1A">
      <w:pPr>
        <w:ind w:right="121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8FBF162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4467E896" w14:textId="7D975094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9957119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72773377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16253434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65157388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68695723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1528DDE" w14:textId="4F8E2B4D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37197383" w14:textId="6326DC02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Does any member of your company have any criminal convictions?</w:t>
      </w:r>
      <w:r w:rsidRPr="000A0DD3">
        <w:rPr>
          <w:rFonts w:ascii="Source Sans 3" w:hAnsi="Source Sans 3"/>
          <w:sz w:val="20"/>
          <w:szCs w:val="20"/>
        </w:rPr>
        <w:tab/>
        <w:t xml:space="preserve">       </w:t>
      </w:r>
      <w:r w:rsidRPr="000A0DD3">
        <w:rPr>
          <w:rFonts w:ascii="Source Sans 3" w:hAnsi="Source Sans 3" w:cs="Arial"/>
          <w:sz w:val="20"/>
          <w:szCs w:val="20"/>
        </w:rPr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64353766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 xml:space="preserve">  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360976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67137B6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lastRenderedPageBreak/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please attach full details on a </w:t>
      </w:r>
    </w:p>
    <w:p w14:paraId="20733A21" w14:textId="6390D0FD" w:rsidR="008472BD" w:rsidRPr="000A0DD3" w:rsidRDefault="00610B29">
      <w:pPr>
        <w:ind w:left="2880" w:firstLine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78586" wp14:editId="7E38C956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457200" cy="129540"/>
                <wp:effectExtent l="0" t="0" r="0" b="0"/>
                <wp:wrapNone/>
                <wp:docPr id="464754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107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146.7pt;margin-top:2.95pt;width:36pt;height:1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" fillcolor="black"/>
            </w:pict>
          </mc:Fallback>
        </mc:AlternateContent>
      </w:r>
      <w:r w:rsidR="008472BD" w:rsidRPr="000A0DD3">
        <w:rPr>
          <w:rFonts w:ascii="Source Sans 3" w:hAnsi="Source Sans 3" w:cs="Arial"/>
          <w:sz w:val="20"/>
          <w:szCs w:val="20"/>
        </w:rPr>
        <w:t xml:space="preserve">   Now go to </w:t>
      </w:r>
      <w:r w:rsidR="008472BD" w:rsidRPr="000A0DD3">
        <w:rPr>
          <w:rFonts w:ascii="Source Sans 3" w:hAnsi="Source Sans 3" w:cs="Arial"/>
          <w:b/>
          <w:bCs/>
          <w:sz w:val="20"/>
          <w:szCs w:val="20"/>
        </w:rPr>
        <w:t>Part B</w:t>
      </w:r>
      <w:r w:rsidR="008472BD" w:rsidRPr="000A0DD3">
        <w:rPr>
          <w:rFonts w:ascii="Source Sans 3" w:hAnsi="Source Sans 3" w:cs="Arial"/>
          <w:noProof/>
          <w:sz w:val="20"/>
          <w:szCs w:val="20"/>
        </w:rPr>
        <w:t xml:space="preserve"> </w:t>
      </w:r>
      <w:r w:rsidR="008472BD" w:rsidRPr="000A0DD3">
        <w:rPr>
          <w:rFonts w:ascii="Source Sans 3" w:hAnsi="Source Sans 3" w:cs="Arial"/>
          <w:noProof/>
          <w:sz w:val="20"/>
          <w:szCs w:val="20"/>
        </w:rPr>
        <w:tab/>
      </w:r>
      <w:r w:rsidR="008472BD" w:rsidRPr="000A0DD3">
        <w:rPr>
          <w:rFonts w:ascii="Source Sans 3" w:hAnsi="Source Sans 3" w:cs="Arial"/>
          <w:noProof/>
          <w:sz w:val="20"/>
          <w:szCs w:val="20"/>
        </w:rPr>
        <w:tab/>
      </w:r>
      <w:r w:rsidR="008472BD" w:rsidRPr="000A0DD3">
        <w:rPr>
          <w:rFonts w:ascii="Source Sans 3" w:hAnsi="Source Sans 3" w:cs="Arial"/>
          <w:sz w:val="20"/>
          <w:szCs w:val="20"/>
        </w:rPr>
        <w:t>separate sheet</w:t>
      </w:r>
    </w:p>
    <w:p w14:paraId="0BB0F8CB" w14:textId="77777777" w:rsidR="00CD6A1A" w:rsidRPr="000A0DD3" w:rsidRDefault="00CD6A1A">
      <w:pPr>
        <w:rPr>
          <w:rFonts w:ascii="Source Sans 3" w:hAnsi="Source Sans 3"/>
          <w:b/>
          <w:bCs/>
          <w:sz w:val="20"/>
          <w:szCs w:val="20"/>
        </w:rPr>
      </w:pPr>
    </w:p>
    <w:p w14:paraId="404CD5E2" w14:textId="5D94FD2C" w:rsidR="008472BD" w:rsidRPr="00EA1B89" w:rsidRDefault="008472BD">
      <w:pPr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PART B</w:t>
      </w:r>
    </w:p>
    <w:p w14:paraId="5EB61F4F" w14:textId="6ECA37D2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Are you?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01604173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BDBFC3C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116837CE" w14:textId="1649604F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(a)</w:t>
      </w:r>
      <w:r w:rsidRPr="000A0DD3">
        <w:rPr>
          <w:rFonts w:ascii="Source Sans 3" w:hAnsi="Source Sans 3" w:cs="Arial"/>
          <w:sz w:val="20"/>
          <w:szCs w:val="20"/>
        </w:rPr>
        <w:t xml:space="preserve"> a sole proprietor </w:t>
      </w:r>
      <w:sdt>
        <w:sdtPr>
          <w:rPr>
            <w:rFonts w:ascii="Source Sans 3" w:hAnsi="Source Sans 3" w:cs="Arial"/>
            <w:sz w:val="28"/>
            <w:szCs w:val="28"/>
          </w:rPr>
          <w:id w:val="-11141280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631A18A" w14:textId="069848AB" w:rsidR="008472BD" w:rsidRPr="000A0DD3" w:rsidRDefault="008472BD">
      <w:pPr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779"/>
      </w:tblGrid>
      <w:tr w:rsidR="00861EA3" w:rsidRPr="00861EA3" w14:paraId="7E203AA0" w14:textId="51420F0E" w:rsidTr="006051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A6B39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Full name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</w:tcBorders>
          </w:tcPr>
          <w:p w14:paraId="6E485D61" w14:textId="10496070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0DC0B8E3" w14:textId="34D74904" w:rsidTr="0060514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7612EC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8EDA7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861EA3" w:rsidRPr="00861EA3" w14:paraId="44DB14FA" w14:textId="00EA8550" w:rsidTr="006051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18514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</w:tcPr>
          <w:p w14:paraId="4008F673" w14:textId="6A056647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04DB0C93" w14:textId="77777777" w:rsidR="009C4FDC" w:rsidRDefault="009C4FDC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 xml:space="preserve"> </w:t>
      </w:r>
    </w:p>
    <w:p w14:paraId="4E4702CA" w14:textId="45E1DCA9" w:rsidR="008472BD" w:rsidRPr="000A0DD3" w:rsidRDefault="009C4FDC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 xml:space="preserve">Or </w:t>
      </w:r>
    </w:p>
    <w:p w14:paraId="1542D88D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 xml:space="preserve">(b) </w:t>
      </w:r>
      <w:r w:rsidRPr="000A0DD3">
        <w:rPr>
          <w:rFonts w:ascii="Source Sans 3" w:hAnsi="Source Sans 3" w:cs="Arial"/>
          <w:sz w:val="20"/>
          <w:szCs w:val="20"/>
        </w:rPr>
        <w:t>a partnership or association</w:t>
      </w:r>
    </w:p>
    <w:p w14:paraId="407A528B" w14:textId="3F8312F2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861EA3" w14:paraId="364F660D" w14:textId="1B64A7C9" w:rsidTr="00712096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B2D4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Full names</w:t>
            </w:r>
          </w:p>
          <w:p w14:paraId="416430F4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of all</w:t>
            </w:r>
          </w:p>
          <w:p w14:paraId="3BB6D47C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partners or</w:t>
            </w:r>
          </w:p>
          <w:p w14:paraId="13080909" w14:textId="70027CB3" w:rsidR="00861EA3" w:rsidRPr="00861EA3" w:rsidRDefault="00861EA3" w:rsidP="008A75EB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 xml:space="preserve">associates 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F8596BE" w14:textId="6845A993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7E80D734" w14:textId="7EECDCD2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ADB03" w14:textId="43190D97" w:rsidR="00861EA3" w:rsidRPr="00861EA3" w:rsidRDefault="00861EA3" w:rsidP="008A75EB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5FE061CB" w14:textId="5387664F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649DE1B4" w14:textId="05BB3AC2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CF348" w14:textId="14FFFA10" w:rsidR="00861EA3" w:rsidRPr="00861EA3" w:rsidRDefault="00861EA3" w:rsidP="008A75EB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AC9CEA8" w14:textId="0C6CD2D9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517607A5" w14:textId="33505FC1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89A59" w14:textId="0941BA3D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2D7638B2" w14:textId="45E182C2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02011448" w14:textId="645C80A7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48C8F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4BC07796" w14:textId="77622198" w:rsidR="00861EA3" w:rsidRPr="00861EA3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10F1FBA7" w14:textId="70291078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291C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269AC53" w14:textId="0AAFAB40" w:rsidR="00861EA3" w:rsidRPr="00861EA3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6F35243B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64BBD575" w14:textId="461B6593" w:rsidR="008472BD" w:rsidRPr="000A0DD3" w:rsidRDefault="00A263E4">
      <w:pPr>
        <w:pStyle w:val="Header"/>
        <w:tabs>
          <w:tab w:val="clear" w:pos="4320"/>
          <w:tab w:val="clear" w:pos="8640"/>
        </w:tabs>
        <w:ind w:left="5760" w:firstLine="720"/>
        <w:jc w:val="center"/>
        <w:rPr>
          <w:rFonts w:ascii="Source Sans 3" w:hAnsi="Source Sans 3" w:cs="Arial"/>
          <w:sz w:val="20"/>
          <w:szCs w:val="20"/>
        </w:rPr>
      </w:pPr>
      <w:r>
        <w:rPr>
          <w:rFonts w:ascii="Source Sans 3" w:hAnsi="Source Sans 3" w:cs="Arial"/>
          <w:sz w:val="20"/>
          <w:szCs w:val="20"/>
        </w:rPr>
        <w:t xml:space="preserve">                     </w:t>
      </w:r>
      <w:proofErr w:type="gramStart"/>
      <w:r w:rsidR="008472BD" w:rsidRPr="000A0DD3">
        <w:rPr>
          <w:rFonts w:ascii="Source Sans 3" w:hAnsi="Source Sans 3" w:cs="Arial"/>
          <w:sz w:val="20"/>
          <w:szCs w:val="20"/>
        </w:rPr>
        <w:t>Continued on</w:t>
      </w:r>
      <w:proofErr w:type="gramEnd"/>
      <w:r w:rsidR="008472BD" w:rsidRPr="000A0DD3">
        <w:rPr>
          <w:rFonts w:ascii="Source Sans 3" w:hAnsi="Source Sans 3" w:cs="Arial"/>
          <w:sz w:val="20"/>
          <w:szCs w:val="20"/>
        </w:rPr>
        <w:t xml:space="preserve"> a separate sheet …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861EA3" w14:paraId="04664AEB" w14:textId="58486115" w:rsidTr="0071209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38C" w14:textId="77777777" w:rsidR="00861EA3" w:rsidRPr="00861EA3" w:rsidRDefault="00861EA3" w:rsidP="00BB0C6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6BC14A54" w14:textId="3DEA8038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268D5717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752DBA9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For </w:t>
      </w:r>
      <w:r w:rsidRPr="000A0DD3">
        <w:rPr>
          <w:rFonts w:ascii="Source Sans 3" w:hAnsi="Source Sans 3" w:cs="Arial"/>
          <w:b/>
          <w:bCs/>
          <w:sz w:val="20"/>
          <w:szCs w:val="20"/>
        </w:rPr>
        <w:t>(a)</w:t>
      </w:r>
      <w:r w:rsidRPr="000A0DD3">
        <w:rPr>
          <w:rFonts w:ascii="Source Sans 3" w:hAnsi="Source Sans 3" w:cs="Arial"/>
          <w:sz w:val="20"/>
          <w:szCs w:val="20"/>
        </w:rPr>
        <w:t xml:space="preserve"> or </w:t>
      </w:r>
      <w:r w:rsidRPr="000A0DD3">
        <w:rPr>
          <w:rFonts w:ascii="Source Sans 3" w:hAnsi="Source Sans 3" w:cs="Arial"/>
          <w:b/>
          <w:bCs/>
          <w:sz w:val="20"/>
          <w:szCs w:val="20"/>
        </w:rPr>
        <w:t>(b)</w:t>
      </w:r>
    </w:p>
    <w:p w14:paraId="60C18EC0" w14:textId="670D743B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137"/>
        <w:gridCol w:w="8642"/>
      </w:tblGrid>
      <w:tr w:rsidR="00861EA3" w:rsidRPr="00861EA3" w14:paraId="72F5B30B" w14:textId="2C6068B7" w:rsidTr="00EA1B8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21B14" w14:textId="77777777" w:rsidR="00861EA3" w:rsidRPr="00861EA3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VAT Reg No.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9DF91E" w14:textId="607F7227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4D21BD0E" w14:textId="6EC16954" w:rsidTr="00EA1B8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92AC" w14:textId="77777777" w:rsidR="00861EA3" w:rsidRPr="00861EA3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2A22C" w14:textId="77777777" w:rsidR="00861EA3" w:rsidRPr="00861EA3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12096" w:rsidRPr="00861EA3" w14:paraId="23B2F7B6" w14:textId="2859EDE9" w:rsidTr="00945831">
        <w:trPr>
          <w:trHeight w:val="58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02486" w14:textId="77777777" w:rsidR="00712096" w:rsidRPr="00861EA3" w:rsidRDefault="00712096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 xml:space="preserve">Address of </w:t>
            </w:r>
          </w:p>
          <w:p w14:paraId="225EA37F" w14:textId="6475EB84" w:rsidR="00712096" w:rsidRPr="00861EA3" w:rsidRDefault="00712096" w:rsidP="0021256F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principal office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08BB52" w14:textId="144B21C8" w:rsidR="00712096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46B9440F" w14:textId="03B6277A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4402"/>
        <w:gridCol w:w="1049"/>
        <w:gridCol w:w="3328"/>
      </w:tblGrid>
      <w:tr w:rsidR="00A263E4" w:rsidRPr="00A263E4" w14:paraId="2E4282B9" w14:textId="495D8F57" w:rsidTr="0071209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548195" w14:textId="77777777" w:rsidR="00A263E4" w:rsidRPr="00A263E4" w:rsidRDefault="00A263E4" w:rsidP="001C72A2">
            <w:pPr>
              <w:pStyle w:val="CommentText"/>
              <w:rPr>
                <w:rFonts w:ascii="Source Sans 3" w:hAnsi="Source Sans 3" w:cs="Arial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C1528" w14:textId="77777777" w:rsidR="00A263E4" w:rsidRPr="00A263E4" w:rsidRDefault="00A263E4" w:rsidP="001C72A2">
            <w:pPr>
              <w:pStyle w:val="CommentText"/>
              <w:rPr>
                <w:rFonts w:ascii="Source Sans 3" w:hAnsi="Source Sans 3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8C2E" w14:textId="76F4DEE2" w:rsidR="00A263E4" w:rsidRPr="00A263E4" w:rsidRDefault="00A263E4" w:rsidP="001C72A2">
            <w:pPr>
              <w:pStyle w:val="CommentText"/>
              <w:rPr>
                <w:rFonts w:ascii="Source Sans 3" w:hAnsi="Source Sans 3" w:cs="Arial"/>
              </w:rPr>
            </w:pPr>
            <w:r>
              <w:rPr>
                <w:rFonts w:ascii="Source Sans 3" w:hAnsi="Source Sans 3" w:cs="Arial"/>
              </w:rPr>
              <w:t>Postcode.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2550E030" w14:textId="2A9205B6" w:rsidR="00A263E4" w:rsidRPr="00A263E4" w:rsidRDefault="00712096" w:rsidP="00A263E4">
            <w:pPr>
              <w:pStyle w:val="CommentText"/>
              <w:rPr>
                <w:rFonts w:ascii="Source Sans 3" w:hAnsi="Source Sans 3" w:cs="Arial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  <w:tr w:rsidR="00A263E4" w:rsidRPr="00A263E4" w14:paraId="5AEAAC44" w14:textId="108F6784" w:rsidTr="0071209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2CB3D" w14:textId="77777777" w:rsidR="00A263E4" w:rsidRPr="00A263E4" w:rsidRDefault="00A263E4" w:rsidP="001C72A2">
            <w:pPr>
              <w:pStyle w:val="CommentText"/>
              <w:rPr>
                <w:rFonts w:ascii="Source Sans 3" w:hAnsi="Source Sans 3" w:cs="Arial"/>
              </w:rPr>
            </w:pPr>
            <w:r w:rsidRPr="00A263E4">
              <w:rPr>
                <w:rFonts w:ascii="Source Sans 3" w:hAnsi="Source Sans 3" w:cs="Arial"/>
              </w:rPr>
              <w:t>Telephone No.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E7FE5" w14:textId="16E6AD46" w:rsidR="00A263E4" w:rsidRPr="00A263E4" w:rsidRDefault="00712096" w:rsidP="001C72A2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97A03" w14:textId="6E416111" w:rsidR="00A263E4" w:rsidRPr="00A263E4" w:rsidRDefault="00A263E4" w:rsidP="001C72A2">
            <w:pPr>
              <w:pStyle w:val="CommentText"/>
              <w:rPr>
                <w:rFonts w:ascii="Source Sans 3" w:hAnsi="Source Sans 3"/>
              </w:rPr>
            </w:pPr>
            <w:r w:rsidRPr="00A263E4">
              <w:rPr>
                <w:rFonts w:ascii="Source Sans 3" w:hAnsi="Source Sans 3" w:cs="Arial"/>
              </w:rPr>
              <w:t>Fax No.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6882EB4C" w14:textId="3EF1E232" w:rsidR="00A263E4" w:rsidRPr="00A263E4" w:rsidRDefault="00712096" w:rsidP="00A263E4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</w:tbl>
    <w:p w14:paraId="04A5E1B0" w14:textId="77777777" w:rsidR="00EA1B89" w:rsidRDefault="00EA1B89">
      <w:pPr>
        <w:rPr>
          <w:rFonts w:ascii="Source Sans 3" w:hAnsi="Source Sans 3" w:cs="Arial"/>
          <w:sz w:val="20"/>
          <w:szCs w:val="20"/>
        </w:rPr>
      </w:pPr>
    </w:p>
    <w:p w14:paraId="23263C39" w14:textId="09E0804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*</w:t>
      </w:r>
      <w:r w:rsidRPr="000A0DD3">
        <w:rPr>
          <w:rFonts w:ascii="Source Sans 3" w:hAnsi="Source Sans 3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0CE11BCB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32F4005B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do you employ to handle cargo? i.e. prepare manifests and/or receive/pack/store/deliver.</w:t>
      </w:r>
    </w:p>
    <w:p w14:paraId="55BE7315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0651C62C" w14:textId="5833FA2E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83302749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2334417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65633323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203577111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47003142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A2C3BC9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5DFE5187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08A9B23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606E4130" w14:textId="44D60CFE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1721722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56230024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36132953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9506732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1363156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0C7C67A" w14:textId="43BBDB28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0B15F4D0" w14:textId="2CF23EEF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Does any member of your company have any criminal convictions?</w:t>
      </w:r>
      <w:r w:rsidRPr="000A0DD3">
        <w:rPr>
          <w:rFonts w:ascii="Source Sans 3" w:hAnsi="Source Sans 3" w:cs="Arial"/>
          <w:sz w:val="20"/>
          <w:szCs w:val="20"/>
        </w:rPr>
        <w:tab/>
        <w:t xml:space="preserve">       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98191784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 xml:space="preserve">  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3448282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875A818" w14:textId="77777777" w:rsidR="00A263E4" w:rsidRDefault="008472BD" w:rsidP="00A263E4">
      <w:pPr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please attach full details on a </w:t>
      </w:r>
    </w:p>
    <w:p w14:paraId="55F17680" w14:textId="675163FC" w:rsidR="008472BD" w:rsidRPr="00A263E4" w:rsidRDefault="008472BD" w:rsidP="00A263E4">
      <w:pPr>
        <w:ind w:left="5040" w:firstLine="720"/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separate sheet</w:t>
      </w:r>
    </w:p>
    <w:p w14:paraId="47EF5FA9" w14:textId="578EA73E" w:rsidR="00D24928" w:rsidRPr="00A263E4" w:rsidRDefault="00A263E4" w:rsidP="00A263E4">
      <w:pPr>
        <w:jc w:val="center"/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38D7E" wp14:editId="5DEA0A84">
                <wp:simplePos x="0" y="0"/>
                <wp:positionH relativeFrom="column">
                  <wp:posOffset>2128990</wp:posOffset>
                </wp:positionH>
                <wp:positionV relativeFrom="paragraph">
                  <wp:posOffset>-5080</wp:posOffset>
                </wp:positionV>
                <wp:extent cx="457200" cy="129540"/>
                <wp:effectExtent l="0" t="0" r="0" b="0"/>
                <wp:wrapNone/>
                <wp:docPr id="133847069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B014" id="AutoShape 59" o:spid="_x0000_s1026" type="#_x0000_t13" style="position:absolute;margin-left:167.65pt;margin-top:-.4pt;width:36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U5WVq3AAAAAgBAAAPAAAAZHJzL2Rvd25yZXYu&#10;eG1sTI/BTsMwEETvSPyDtUjcqA2B0IY4VYVA4oCQGvoBm3hJosR2iN0m/D3bExxHM5p5k28XO4gT&#10;TaHzTsPtSoEgV3vTuUbD4fP1Zg0iRHQGB+9Iww8F2BaXFzlmxs9uT6cyNoJLXMhQQxvjmEkZ6pYs&#10;hpUfybH35SeLkeXUSDPhzOV2kHdKpdJi53ihxZGeW6r78mg17OLLR78u38b9ezdXg+pxtum31tdX&#10;y+4JRKQl/oXhjM/oUDBT5Y/OBDFoSJKHhKMazg/Yv1ePrCsOblKQRS7/Hyh+AQ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BTlZWrcAAAACAEAAA8AAAAAAAAAAAAAAAAAgwQAAGRycy9k&#10;b3ducmV2LnhtbFBLBQYAAAAABAAEAPMAAACMBQAAAAA=&#10;" fillcolor="black"/>
            </w:pict>
          </mc:Fallback>
        </mc:AlternateContent>
      </w:r>
      <w:r w:rsidR="008472BD" w:rsidRPr="000A0DD3">
        <w:rPr>
          <w:rFonts w:ascii="Source Sans 3" w:hAnsi="Source Sans 3" w:cs="Arial"/>
          <w:sz w:val="20"/>
          <w:szCs w:val="20"/>
        </w:rPr>
        <w:t xml:space="preserve">Now go to </w:t>
      </w:r>
      <w:r w:rsidR="008472BD" w:rsidRPr="000A0DD3">
        <w:rPr>
          <w:rFonts w:ascii="Source Sans 3" w:hAnsi="Source Sans 3" w:cs="Arial"/>
          <w:b/>
          <w:bCs/>
          <w:sz w:val="20"/>
          <w:szCs w:val="20"/>
        </w:rPr>
        <w:t>Part C</w:t>
      </w:r>
    </w:p>
    <w:p w14:paraId="3533F116" w14:textId="77777777" w:rsidR="00525E63" w:rsidRDefault="00525E63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</w:p>
    <w:p w14:paraId="4535A3A5" w14:textId="28FE0C8B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lastRenderedPageBreak/>
        <w:t>PART C</w:t>
      </w:r>
    </w:p>
    <w:p w14:paraId="35D3D532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AA6BA5B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Please give details of the individual in your company who will officially accept any written or verbal communication from the Authority relating to air cargo business.</w:t>
      </w:r>
    </w:p>
    <w:p w14:paraId="0947EAB6" w14:textId="61B9D753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233"/>
        <w:gridCol w:w="3782"/>
        <w:gridCol w:w="939"/>
        <w:gridCol w:w="3385"/>
      </w:tblGrid>
      <w:tr w:rsidR="00712096" w:rsidRPr="00712096" w14:paraId="07CBB85F" w14:textId="0DDF9956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F8E88" w14:textId="77777777" w:rsidR="00712096" w:rsidRPr="00712096" w:rsidRDefault="00712096" w:rsidP="00EC2798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712096">
              <w:rPr>
                <w:rFonts w:ascii="Source Sans 3" w:hAnsi="Source Sans 3" w:cs="Arial"/>
                <w:sz w:val="20"/>
                <w:szCs w:val="20"/>
              </w:rPr>
              <w:t>Name</w:t>
            </w:r>
            <w:r w:rsidRPr="00712096">
              <w:rPr>
                <w:rFonts w:ascii="Source Sans 3" w:hAnsi="Source Sans 3" w:cs="Arial"/>
                <w:sz w:val="20"/>
                <w:szCs w:val="20"/>
              </w:rPr>
              <w:tab/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0A2D84" w14:textId="311CAC1A" w:rsidR="00712096" w:rsidRPr="00712096" w:rsidRDefault="00712096" w:rsidP="00712096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12096" w:rsidRPr="00712096" w14:paraId="440706A3" w14:textId="412EF04C" w:rsidTr="0060514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2D6CDA7F" w14:textId="77777777" w:rsidR="00712096" w:rsidRPr="00712096" w:rsidRDefault="00712096" w:rsidP="00EC2798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57C5C" w14:textId="77777777" w:rsidR="00712096" w:rsidRPr="00712096" w:rsidRDefault="00712096" w:rsidP="00EC2798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12096" w:rsidRPr="00712096" w14:paraId="15B32DA1" w14:textId="4529EF75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683" w14:textId="77777777" w:rsidR="00712096" w:rsidRPr="00712096" w:rsidRDefault="00712096" w:rsidP="00EC2798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712096">
              <w:rPr>
                <w:rFonts w:ascii="Source Sans 3" w:hAnsi="Source Sans 3" w:cs="Arial"/>
                <w:sz w:val="20"/>
                <w:szCs w:val="20"/>
              </w:rPr>
              <w:t>Position in Company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D43FAE" w14:textId="15D97A7B" w:rsidR="00712096" w:rsidRPr="00712096" w:rsidRDefault="00712096" w:rsidP="00712096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12096" w:rsidRPr="00712096" w14:paraId="538F741E" w14:textId="60F34424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A2B65" w14:textId="77777777" w:rsidR="00712096" w:rsidRPr="0071209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9FEFA" w14:textId="77777777" w:rsidR="00712096" w:rsidRPr="0071209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12096" w:rsidRPr="00712096" w14:paraId="1533802B" w14:textId="692644B2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861B" w14:textId="77777777" w:rsidR="00712096" w:rsidRPr="0071209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712096">
              <w:rPr>
                <w:rFonts w:ascii="Source Sans 3" w:hAnsi="Source Sans 3" w:cs="Arial"/>
                <w:sz w:val="20"/>
                <w:szCs w:val="20"/>
              </w:rPr>
              <w:t>Official address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265E51" w14:textId="6439BB76" w:rsidR="00712096" w:rsidRPr="00712096" w:rsidRDefault="00712096" w:rsidP="0071209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12096" w:rsidRPr="00712096" w14:paraId="2F6A974B" w14:textId="527DC83A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B1894" w14:textId="6AD0F8B0" w:rsidR="00712096" w:rsidRPr="00712096" w:rsidRDefault="00712096" w:rsidP="00EC2798">
            <w:pPr>
              <w:pStyle w:val="CommentText"/>
              <w:rPr>
                <w:rFonts w:ascii="Source Sans 3" w:hAnsi="Source Sans 3"/>
              </w:rPr>
            </w:pPr>
            <w:r w:rsidRPr="00712096">
              <w:rPr>
                <w:rFonts w:ascii="Source Sans 3" w:hAnsi="Source Sans 3" w:cs="Arial"/>
              </w:rPr>
              <w:t>Telephone No.</w:t>
            </w: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</w:tcPr>
          <w:p w14:paraId="6B213E62" w14:textId="47C1570C" w:rsidR="00712096" w:rsidRPr="00712096" w:rsidRDefault="00712096" w:rsidP="00712096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 w:rsidR="00D237AA">
              <w:rPr>
                <w:rFonts w:ascii="Source Sans 3" w:hAnsi="Source Sans 3" w:cs="Arial"/>
              </w:rPr>
              <w:t> </w:t>
            </w:r>
            <w:r w:rsidR="00D237AA">
              <w:rPr>
                <w:rFonts w:ascii="Source Sans 3" w:hAnsi="Source Sans 3" w:cs="Arial"/>
              </w:rPr>
              <w:t> </w:t>
            </w:r>
            <w:r w:rsidR="00D237AA">
              <w:rPr>
                <w:rFonts w:ascii="Source Sans 3" w:hAnsi="Source Sans 3" w:cs="Arial"/>
              </w:rPr>
              <w:t> </w:t>
            </w:r>
            <w:r w:rsidR="00D237AA">
              <w:rPr>
                <w:rFonts w:ascii="Source Sans 3" w:hAnsi="Source Sans 3" w:cs="Arial"/>
              </w:rPr>
              <w:t> </w:t>
            </w:r>
            <w:r w:rsidR="00D237AA">
              <w:rPr>
                <w:rFonts w:ascii="Source Sans 3" w:hAnsi="Source Sans 3" w:cs="Arial"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BACA1" w14:textId="77777777" w:rsidR="00712096" w:rsidRPr="00712096" w:rsidRDefault="00712096" w:rsidP="00712096">
            <w:pPr>
              <w:pStyle w:val="CommentText"/>
              <w:ind w:left="29"/>
              <w:rPr>
                <w:rFonts w:ascii="Source Sans 3" w:hAnsi="Source Sans 3"/>
              </w:rPr>
            </w:pPr>
            <w:r w:rsidRPr="00712096">
              <w:rPr>
                <w:rFonts w:ascii="Source Sans 3" w:hAnsi="Source Sans 3" w:cs="Arial"/>
              </w:rPr>
              <w:t>Fax No.</w:t>
            </w:r>
          </w:p>
        </w:tc>
        <w:tc>
          <w:tcPr>
            <w:tcW w:w="3385" w:type="dxa"/>
            <w:tcBorders>
              <w:left w:val="single" w:sz="4" w:space="0" w:color="auto"/>
            </w:tcBorders>
          </w:tcPr>
          <w:p w14:paraId="3E7738AE" w14:textId="4EC56756" w:rsidR="00712096" w:rsidRPr="00712096" w:rsidRDefault="00712096" w:rsidP="00712096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</w:tbl>
    <w:p w14:paraId="5D8DB492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20552EEA" w14:textId="046BB549" w:rsidR="008472BD" w:rsidRPr="000A0DD3" w:rsidRDefault="00610B29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6259CC" wp14:editId="493153E1">
                <wp:simplePos x="0" y="0"/>
                <wp:positionH relativeFrom="column">
                  <wp:posOffset>1415415</wp:posOffset>
                </wp:positionH>
                <wp:positionV relativeFrom="paragraph">
                  <wp:posOffset>150495</wp:posOffset>
                </wp:positionV>
                <wp:extent cx="2286000" cy="365760"/>
                <wp:effectExtent l="0" t="0" r="0" b="0"/>
                <wp:wrapNone/>
                <wp:docPr id="18152528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9F3EF" w14:textId="77777777" w:rsidR="00CD6A1A" w:rsidRPr="00D24928" w:rsidRDefault="00CD6A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249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Now please sign and date the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59C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11.45pt;margin-top:11.85pt;width:180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TW8wEAAMoDAAAOAAAAZHJzL2Uyb0RvYy54bWysU1Fv0zAQfkfiP1h+p0lL142o6TQ6FSGN&#10;gTT4AY7jJBaOz5zdJuXXc3a6rhpviDxYPp/93X3ffVnfjr1hB4Vegy35fJZzpqyEWtu25D++797d&#10;cO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" stroked="f">
                <v:textbox>
                  <w:txbxContent>
                    <w:p w14:paraId="1C49F3EF" w14:textId="77777777" w:rsidR="00CD6A1A" w:rsidRPr="00D24928" w:rsidRDefault="00CD6A1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2492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Now please sign and date the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EF593BB" w14:textId="4142F5AA" w:rsidR="008472BD" w:rsidRPr="000A0DD3" w:rsidRDefault="00610B29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1BAC46" wp14:editId="756F1343">
                <wp:simplePos x="0" y="0"/>
                <wp:positionH relativeFrom="column">
                  <wp:posOffset>952500</wp:posOffset>
                </wp:positionH>
                <wp:positionV relativeFrom="paragraph">
                  <wp:posOffset>57785</wp:posOffset>
                </wp:positionV>
                <wp:extent cx="457200" cy="129540"/>
                <wp:effectExtent l="0" t="0" r="0" b="0"/>
                <wp:wrapNone/>
                <wp:docPr id="98842317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D656" id="AutoShape 67" o:spid="_x0000_s1026" type="#_x0000_t13" style="position:absolute;margin-left:75pt;margin-top:4.55pt;width:36pt;height:1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DeWpBr3AAAAAgBAAAPAAAAZHJzL2Rvd25yZXYu&#10;eG1sTI/BTsMwEETvSPyDtUjcqN1IrdoQp6oQSBwQUlM+wImXJIq9DrHbhL9nOcFtn2Y0O1McFu/E&#10;FafYB9KwXikQSE2wPbUaPs4vDzsQMRmyxgVCDd8Y4VDe3hQmt2GmE16r1AoOoZgbDV1KYy5lbDr0&#10;Jq7CiMTaZ5i8SYxTK+1kZg73TmZKbaU3PfGHzoz41GEzVBev4Zie34dd9Tqe3vq5dmows99+aX1/&#10;txwfQSRc0p8ZfutzdSi5Ux0uZKNwzBvFW5KG/RoE61mWMdd87Dcgy0L+H1D+AA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N5akGvcAAAACAEAAA8AAAAAAAAAAAAAAAAAgwQAAGRycy9k&#10;b3ducmV2LnhtbFBLBQYAAAAABAAEAPMAAACMBQAAAAA=&#10;" fillcolor="black"/>
            </w:pict>
          </mc:Fallback>
        </mc:AlternateContent>
      </w:r>
      <w:r w:rsidR="008472BD" w:rsidRPr="000A0DD3">
        <w:rPr>
          <w:rFonts w:ascii="Source Sans 3" w:hAnsi="Source Sans 3" w:cs="Arial"/>
          <w:b/>
          <w:bCs/>
          <w:sz w:val="20"/>
          <w:szCs w:val="20"/>
        </w:rPr>
        <w:t>PART D</w:t>
      </w:r>
    </w:p>
    <w:p w14:paraId="2E316D23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3934A976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I declare that the information I have given is, to the best of my knowledge true and correct.</w:t>
      </w:r>
    </w:p>
    <w:p w14:paraId="3455F43A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</w:p>
    <w:p w14:paraId="60871F2C" w14:textId="651C9428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454"/>
        <w:gridCol w:w="5058"/>
        <w:gridCol w:w="798"/>
        <w:gridCol w:w="3029"/>
      </w:tblGrid>
      <w:tr w:rsidR="00EA1B89" w:rsidRPr="00EA1B89" w14:paraId="03118165" w14:textId="2135D656" w:rsidTr="0060514B"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8D64A" w14:textId="422CCFAD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Signed</w:t>
            </w:r>
          </w:p>
        </w:tc>
        <w:sdt>
          <w:sdtPr>
            <w:rPr>
              <w:rFonts w:ascii="Source Sans 3" w:hAnsi="Source Sans 3"/>
              <w:sz w:val="20"/>
              <w:szCs w:val="20"/>
            </w:rPr>
            <w:id w:val="112106791"/>
            <w:showingPlcHdr/>
            <w:picture/>
          </w:sdtPr>
          <w:sdtEndPr/>
          <w:sdtContent>
            <w:tc>
              <w:tcPr>
                <w:tcW w:w="50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AB316C8" w14:textId="778B4251" w:rsidR="00EA1B89" w:rsidRPr="00EA1B89" w:rsidRDefault="00712096" w:rsidP="00EA1B89">
                <w:pPr>
                  <w:pStyle w:val="Header"/>
                  <w:rPr>
                    <w:rFonts w:ascii="Source Sans 3" w:hAnsi="Source Sans 3"/>
                    <w:sz w:val="20"/>
                    <w:szCs w:val="20"/>
                  </w:rPr>
                </w:pPr>
                <w:r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inline distT="0" distB="0" distL="0" distR="0" wp14:anchorId="717CE57F" wp14:editId="0124C3FA">
                      <wp:extent cx="1129030" cy="452755"/>
                      <wp:effectExtent l="0" t="0" r="0" b="4445"/>
                      <wp:docPr id="1" name="Pictur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2097" cy="45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98" w:type="dxa"/>
            <w:tcBorders>
              <w:bottom w:val="single" w:sz="4" w:space="0" w:color="auto"/>
            </w:tcBorders>
          </w:tcPr>
          <w:p w14:paraId="6A574E72" w14:textId="77777777" w:rsidR="00EA1B89" w:rsidRPr="00EA1B89" w:rsidRDefault="00EA1B89" w:rsidP="00EA1B89">
            <w:pPr>
              <w:pStyle w:val="Header"/>
              <w:ind w:left="80"/>
              <w:rPr>
                <w:rFonts w:ascii="Source Sans 3" w:hAnsi="Source Sans 3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Dated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296C7790" w14:textId="59327353" w:rsidR="00EA1B89" w:rsidRPr="00EA1B89" w:rsidRDefault="00D237AA" w:rsidP="00EA1B89">
            <w:pPr>
              <w:pStyle w:val="Header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-184752802"/>
                <w:placeholder>
                  <w:docPart w:val="1726DAECF64F412EBA5CA6BF4F731FD2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A1B89" w:rsidRPr="00EA1B89" w14:paraId="29541148" w14:textId="4ADD9E7E" w:rsidTr="0060514B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19DAF1F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61E51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A1B89" w:rsidRPr="00EA1B89" w14:paraId="1D1A791E" w14:textId="31395013" w:rsidTr="0060514B">
        <w:trPr>
          <w:trHeight w:val="874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3CB7F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Name</w:t>
            </w:r>
          </w:p>
          <w:p w14:paraId="1EA27CB6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(CAPITAL</w:t>
            </w:r>
          </w:p>
          <w:p w14:paraId="108D7050" w14:textId="5A972716" w:rsidR="00EA1B89" w:rsidRPr="00EA1B89" w:rsidRDefault="00EA1B89" w:rsidP="00D054A5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LETTERS)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C1B686" w14:textId="34AB6593" w:rsidR="00EA1B89" w:rsidRPr="00EA1B89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A1B89" w:rsidRPr="00EA1B89" w14:paraId="441EC862" w14:textId="74B47BDC" w:rsidTr="0060514B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87E6614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008B7A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A1B89" w:rsidRPr="00EA1B89" w14:paraId="7A1658E6" w14:textId="09E22E2F" w:rsidTr="0060514B">
        <w:trPr>
          <w:trHeight w:val="580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BF0F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Position in</w:t>
            </w:r>
          </w:p>
          <w:p w14:paraId="6BFA3D80" w14:textId="28397240" w:rsidR="00EA1B89" w:rsidRPr="00EA1B89" w:rsidRDefault="00EA1B89" w:rsidP="00D054A5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 xml:space="preserve">Company 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126F88" w14:textId="070DBA29" w:rsidR="00EA1B89" w:rsidRPr="00EA1B89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0A48286A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0D431DD6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Now return the completed application form together with the following:</w:t>
      </w:r>
    </w:p>
    <w:p w14:paraId="62DC5E7A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b/>
          <w:bCs/>
          <w:sz w:val="20"/>
          <w:szCs w:val="20"/>
        </w:rPr>
      </w:pPr>
    </w:p>
    <w:p w14:paraId="3B214FF4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Copy of your Regulated Agent Security Programme</w:t>
      </w:r>
    </w:p>
    <w:p w14:paraId="0805111F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An address list of all premises where you will handle cargo during and after screening</w:t>
      </w:r>
    </w:p>
    <w:p w14:paraId="456E7EB2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 statement of your current security policy</w:t>
      </w:r>
    </w:p>
    <w:p w14:paraId="3AFF417D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Details of previous applications for listing</w:t>
      </w:r>
    </w:p>
    <w:p w14:paraId="266F7477" w14:textId="77777777" w:rsidR="00D24928" w:rsidRDefault="00D24928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764BD7F4" w14:textId="77777777" w:rsidR="00712096" w:rsidRPr="000A0DD3" w:rsidRDefault="00712096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CD3BF84" w14:textId="77777777" w:rsidR="008472BD" w:rsidRDefault="00D24928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 xml:space="preserve">     </w:t>
      </w:r>
      <w:r w:rsidR="008472BD" w:rsidRPr="000A0DD3">
        <w:rPr>
          <w:rFonts w:ascii="Source Sans 3" w:hAnsi="Source Sans 3"/>
          <w:sz w:val="20"/>
          <w:szCs w:val="20"/>
        </w:rPr>
        <w:t>then send it to:</w:t>
      </w:r>
    </w:p>
    <w:p w14:paraId="28470474" w14:textId="77777777" w:rsidR="00EA1B89" w:rsidRPr="000A0DD3" w:rsidRDefault="00EA1B89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Source Sans 3" w:hAnsi="Source Sans 3"/>
          <w:sz w:val="20"/>
          <w:szCs w:val="20"/>
        </w:rPr>
      </w:pPr>
    </w:p>
    <w:p w14:paraId="0266ECF8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Controller</w:t>
      </w:r>
    </w:p>
    <w:p w14:paraId="419D9A8B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Aviation Safety &amp; Security</w:t>
      </w:r>
    </w:p>
    <w:p w14:paraId="563EA608" w14:textId="77777777" w:rsidR="008472BD" w:rsidRPr="000A0DD3" w:rsidRDefault="00EC2D46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Civil Aviation Authority of Fiji</w:t>
      </w:r>
    </w:p>
    <w:p w14:paraId="3C746217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Private Mail Bag</w:t>
      </w:r>
    </w:p>
    <w:p w14:paraId="57E3D662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Nadi Airport</w:t>
      </w:r>
    </w:p>
    <w:p w14:paraId="10A23356" w14:textId="48D6E2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3748C644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398D26D5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5F8B9099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4872AEE7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634E1745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7526EC72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4ADDFEED" w14:textId="77777777" w:rsidR="0060514B" w:rsidRDefault="0060514B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36CAB9DB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5AA4591F" w14:textId="2030317A" w:rsidR="008472BD" w:rsidRPr="00EA1B89" w:rsidRDefault="008472BD" w:rsidP="00F317F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 w:cs="Arial"/>
          <w:b/>
          <w:bCs/>
        </w:rPr>
      </w:pPr>
      <w:r w:rsidRPr="00EA1B89">
        <w:rPr>
          <w:rFonts w:ascii="Source Sans 3" w:hAnsi="Source Sans 3" w:cs="Arial"/>
          <w:b/>
          <w:bCs/>
        </w:rPr>
        <w:t>For Office Use Only</w:t>
      </w:r>
    </w:p>
    <w:p w14:paraId="74C7AFCA" w14:textId="7B58FC7F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b/>
          <w:bCs/>
          <w:sz w:val="20"/>
          <w:szCs w:val="20"/>
        </w:rPr>
      </w:pPr>
    </w:p>
    <w:p w14:paraId="2BAFD8BD" w14:textId="6426B5AD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Date application received </w:t>
      </w:r>
      <w:sdt>
        <w:sdtPr>
          <w:rPr>
            <w:rFonts w:ascii="Source Sans 3" w:hAnsi="Source Sans 3" w:cs="Arial"/>
            <w:sz w:val="20"/>
            <w:szCs w:val="20"/>
          </w:rPr>
          <w:id w:val="-2139636768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E80E2C" w:rsidRPr="00E80E2C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41A83FC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58460C4C" w14:textId="4C475FF1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252B0D4" w14:textId="10CFF5B8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>New application?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96131070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42322345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9567A1A" w14:textId="6593B48D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5596FD0D" w14:textId="0C23F485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>Re-application after refusal?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70706443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5752000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C76D21D" w14:textId="3B671AFE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56755B7" w14:textId="2582A68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>Renewal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="00F317F8">
        <w:rPr>
          <w:rFonts w:ascii="Source Sans 3" w:hAnsi="Source Sans 3" w:cs="Arial"/>
          <w:sz w:val="20"/>
          <w:szCs w:val="20"/>
        </w:rPr>
        <w:t xml:space="preserve">                  </w:t>
      </w:r>
      <w:r w:rsidRPr="000A0DD3">
        <w:rPr>
          <w:rFonts w:ascii="Source Sans 3" w:hAnsi="Source Sans 3" w:cs="Arial"/>
          <w:sz w:val="20"/>
          <w:szCs w:val="20"/>
        </w:rPr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26144557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05275584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</w:p>
    <w:p w14:paraId="38500348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709AA4AA" w14:textId="7B028D71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484"/>
        <w:gridCol w:w="7855"/>
      </w:tblGrid>
      <w:tr w:rsidR="00E80E2C" w:rsidRPr="00E80E2C" w14:paraId="38707988" w14:textId="103D7738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BDD5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sent to CAAF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</w:tcBorders>
          </w:tcPr>
          <w:p w14:paraId="21135033" w14:textId="01623618" w:rsidR="00E80E2C" w:rsidRPr="00E80E2C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-347107459"/>
                <w:placeholder>
                  <w:docPart w:val="302F0F1C4903439AB01D00D78A11D17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06D0A414" w14:textId="4EA95116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DF338A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9F1E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02EE7B8B" w14:textId="74827CA5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34519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received at CAAF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B835" w14:textId="2DE9F858" w:rsidR="00E80E2C" w:rsidRPr="00E80E2C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51981379"/>
                <w:placeholder>
                  <w:docPart w:val="95E68F19AE5B4E0E8D7444AB82BE11D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157D28DB" w14:textId="0196B252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12064476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A7B8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5B94B342" w14:textId="6C0F7BA8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516B2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of listing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D51E" w14:textId="14BC31F9" w:rsidR="00E80E2C" w:rsidRPr="00E80E2C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674142877"/>
                <w:placeholder>
                  <w:docPart w:val="79981750DFC74654902CB5C8BDC8F6E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1027CECF" w14:textId="5B21DFB7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72ADC9E8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04C04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39E36936" w14:textId="6B478DA9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82AF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Allocated Number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8FD2" w14:textId="2D0855F7" w:rsidR="00E80E2C" w:rsidRPr="00E80E2C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758853966"/>
                <w:placeholder>
                  <w:docPart w:val="3DC5496BA6A34CBFAB43C57729E33D53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3D950C89" w14:textId="66A2D74A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4481D3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26B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44644622" w14:textId="76C8D77F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EC9E6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of renewal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212B" w14:textId="12E2793F" w:rsidR="00E80E2C" w:rsidRPr="00E80E2C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509020036"/>
                <w:placeholder>
                  <w:docPart w:val="92D6BB61AB0B49F6AEE7406514AA18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111030E7" w14:textId="12FBDFF8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5E36E6D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BE24A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2DCAEB16" w14:textId="44870AE6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D79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application refused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FBDD" w14:textId="31DC8CF9" w:rsidR="00E80E2C" w:rsidRPr="00E80E2C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738831891"/>
                <w:placeholder>
                  <w:docPart w:val="285AD00EA1564CC0869EE10321E43BF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69B3A697" w14:textId="18B3E706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CA965CF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2A1CD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376887D1" w14:textId="42428FA4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ADA61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Reason for refusal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6B23" w14:textId="0EE8D6F6" w:rsidR="00E80E2C" w:rsidRPr="00E80E2C" w:rsidRDefault="00712096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80E2C" w:rsidRPr="00E80E2C" w14:paraId="6C3E26ED" w14:textId="0A06290F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02F28D4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1DF6B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67FC27C9" w14:textId="01853250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768511A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refusal notified to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D990" w14:textId="77777777" w:rsidR="00E80E2C" w:rsidRPr="00E80E2C" w:rsidRDefault="00E80E2C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</w:tr>
      <w:tr w:rsidR="00E80E2C" w:rsidRPr="000A0DD3" w14:paraId="467B65C0" w14:textId="6B534E05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45F3" w14:textId="77777777" w:rsidR="00E80E2C" w:rsidRPr="000A0DD3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applicant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</w:tcPr>
          <w:p w14:paraId="75E4F63F" w14:textId="00842EB8" w:rsidR="00E80E2C" w:rsidRPr="000A0DD3" w:rsidRDefault="00D237AA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722878480"/>
                <w:placeholder>
                  <w:docPart w:val="1C3EEA055EC84F54B6C3974DF5A7AB4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D2EE708" w14:textId="39FB2ACD" w:rsidR="008472BD" w:rsidRPr="000A0DD3" w:rsidRDefault="008472BD" w:rsidP="00E80E2C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</w:p>
    <w:sectPr w:rsidR="008472BD" w:rsidRPr="000A0DD3" w:rsidSect="003C3430"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85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C73E" w14:textId="77777777" w:rsidR="00FF332E" w:rsidRDefault="00FF332E">
      <w:r>
        <w:separator/>
      </w:r>
    </w:p>
  </w:endnote>
  <w:endnote w:type="continuationSeparator" w:id="0">
    <w:p w14:paraId="718955DC" w14:textId="77777777" w:rsidR="00FF332E" w:rsidRDefault="00F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530890" w:rsidRPr="003C3430" w14:paraId="3F3E1503" w14:textId="77777777" w:rsidTr="00916357">
      <w:tc>
        <w:tcPr>
          <w:tcW w:w="4042" w:type="pct"/>
        </w:tcPr>
        <w:p w14:paraId="680C083C" w14:textId="64B78EF2" w:rsidR="00530890" w:rsidRPr="003C3430" w:rsidRDefault="00530890" w:rsidP="00530890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06DA4C3" wp14:editId="59569718">
                    <wp:simplePos x="0" y="0"/>
                    <wp:positionH relativeFrom="page">
                      <wp:posOffset>26863</wp:posOffset>
                    </wp:positionH>
                    <wp:positionV relativeFrom="page">
                      <wp:posOffset>6516</wp:posOffset>
                    </wp:positionV>
                    <wp:extent cx="6520070" cy="7951"/>
                    <wp:effectExtent l="0" t="0" r="33655" b="30480"/>
                    <wp:wrapNone/>
                    <wp:docPr id="133862283" name="Straight Connector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20070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361A2C6" id="Straight Connector 8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1pt,.5pt" to="51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Form SF 102A</w:t>
          </w:r>
          <w:r w:rsidRPr="003C3430">
            <w:rPr>
              <w:rFonts w:ascii="Source Sans 3" w:hAnsi="Source Sans 3"/>
              <w:sz w:val="20"/>
              <w:szCs w:val="20"/>
            </w:rPr>
            <w:t xml:space="preserve">   –</w:t>
          </w:r>
          <w:r w:rsidRPr="003C3430">
            <w:rPr>
              <w:rFonts w:ascii="Source Sans 3" w:hAnsi="Source Sans 3"/>
              <w:b/>
              <w:sz w:val="20"/>
              <w:szCs w:val="20"/>
            </w:rPr>
            <w:t xml:space="preserve"> </w:t>
          </w:r>
          <w:r w:rsidR="009D063F" w:rsidRPr="009D063F">
            <w:rPr>
              <w:rFonts w:ascii="Source Sans 3" w:hAnsi="Source Sans 3"/>
              <w:sz w:val="20"/>
              <w:szCs w:val="20"/>
            </w:rPr>
            <w:t xml:space="preserve">Application To Become </w:t>
          </w:r>
          <w:proofErr w:type="gramStart"/>
          <w:r w:rsidR="009D063F" w:rsidRPr="009D063F">
            <w:rPr>
              <w:rFonts w:ascii="Source Sans 3" w:hAnsi="Source Sans 3"/>
              <w:sz w:val="20"/>
              <w:szCs w:val="20"/>
            </w:rPr>
            <w:t>A</w:t>
          </w:r>
          <w:proofErr w:type="gramEnd"/>
          <w:r w:rsidR="009D063F" w:rsidRPr="009D063F">
            <w:rPr>
              <w:rFonts w:ascii="Source Sans 3" w:hAnsi="Source Sans 3"/>
              <w:sz w:val="20"/>
              <w:szCs w:val="20"/>
            </w:rPr>
            <w:t xml:space="preserve"> Regulated Cargo Agent</w:t>
          </w:r>
        </w:p>
      </w:tc>
      <w:tc>
        <w:tcPr>
          <w:tcW w:w="958" w:type="pct"/>
        </w:tcPr>
        <w:p w14:paraId="30A4D9A3" w14:textId="77777777" w:rsidR="00530890" w:rsidRPr="003C3430" w:rsidRDefault="00530890" w:rsidP="00530890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3C3430">
            <w:rPr>
              <w:rFonts w:ascii="Source Sans 3" w:hAnsi="Source Sans 3"/>
              <w:sz w:val="20"/>
              <w:szCs w:val="20"/>
            </w:rPr>
            <w:t xml:space="preserve">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3C3430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4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530890" w:rsidRPr="003C3430" w14:paraId="29D344D1" w14:textId="77777777" w:rsidTr="00916357">
      <w:tc>
        <w:tcPr>
          <w:tcW w:w="4042" w:type="pct"/>
        </w:tcPr>
        <w:p w14:paraId="4BB8E2EA" w14:textId="77777777" w:rsidR="00530890" w:rsidRPr="003C3430" w:rsidRDefault="00530890" w:rsidP="00530890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0EE60826" w14:textId="77777777" w:rsidR="00530890" w:rsidRPr="003C3430" w:rsidRDefault="00530890" w:rsidP="00530890">
          <w:pPr>
            <w:pStyle w:val="Footer"/>
            <w:rPr>
              <w:rFonts w:ascii="Source Sans 3" w:hAnsi="Source Sans 3"/>
              <w:sz w:val="20"/>
              <w:szCs w:val="20"/>
            </w:rPr>
          </w:pPr>
        </w:p>
      </w:tc>
    </w:tr>
  </w:tbl>
  <w:p w14:paraId="32BB8881" w14:textId="23BEC158" w:rsidR="00CD6A1A" w:rsidRPr="00530890" w:rsidRDefault="00CD6A1A" w:rsidP="00530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4214F1" w:rsidRPr="003C3430" w14:paraId="2DCF061E" w14:textId="77777777" w:rsidTr="00530890">
      <w:tc>
        <w:tcPr>
          <w:tcW w:w="4042" w:type="pct"/>
        </w:tcPr>
        <w:p w14:paraId="5510CD78" w14:textId="308BB48E" w:rsidR="004214F1" w:rsidRPr="003C3430" w:rsidRDefault="00530890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AE8139B" wp14:editId="5E9E80DC">
                    <wp:simplePos x="0" y="0"/>
                    <wp:positionH relativeFrom="page">
                      <wp:posOffset>26863</wp:posOffset>
                    </wp:positionH>
                    <wp:positionV relativeFrom="page">
                      <wp:posOffset>6516</wp:posOffset>
                    </wp:positionV>
                    <wp:extent cx="6520070" cy="7951"/>
                    <wp:effectExtent l="0" t="0" r="33655" b="30480"/>
                    <wp:wrapNone/>
                    <wp:docPr id="1654669218" name="Straight Connector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20070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CBBCB4F" id="Straight Connector 8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1pt,.5pt" to="51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4214F1" w:rsidRPr="003C3430">
            <w:rPr>
              <w:rFonts w:ascii="Source Sans 3" w:hAnsi="Source Sans 3"/>
              <w:b/>
              <w:bCs/>
              <w:sz w:val="20"/>
              <w:szCs w:val="20"/>
            </w:rPr>
            <w:t>Form SF 102A</w:t>
          </w:r>
          <w:r w:rsidR="004214F1" w:rsidRPr="003C3430">
            <w:rPr>
              <w:rFonts w:ascii="Source Sans 3" w:hAnsi="Source Sans 3"/>
              <w:sz w:val="20"/>
              <w:szCs w:val="20"/>
            </w:rPr>
            <w:t xml:space="preserve">   –</w:t>
          </w:r>
          <w:r w:rsidR="004214F1" w:rsidRPr="003C3430">
            <w:rPr>
              <w:rFonts w:ascii="Source Sans 3" w:hAnsi="Source Sans 3"/>
              <w:b/>
              <w:sz w:val="20"/>
              <w:szCs w:val="20"/>
            </w:rPr>
            <w:t xml:space="preserve"> </w:t>
          </w:r>
          <w:r w:rsidR="009D063F" w:rsidRPr="009D063F">
            <w:rPr>
              <w:rFonts w:ascii="Source Sans 3" w:hAnsi="Source Sans 3"/>
              <w:sz w:val="20"/>
              <w:szCs w:val="20"/>
            </w:rPr>
            <w:t xml:space="preserve">Application To Become </w:t>
          </w:r>
          <w:proofErr w:type="gramStart"/>
          <w:r w:rsidR="009D063F" w:rsidRPr="009D063F">
            <w:rPr>
              <w:rFonts w:ascii="Source Sans 3" w:hAnsi="Source Sans 3"/>
              <w:sz w:val="20"/>
              <w:szCs w:val="20"/>
            </w:rPr>
            <w:t>A</w:t>
          </w:r>
          <w:proofErr w:type="gramEnd"/>
          <w:r w:rsidR="009D063F" w:rsidRPr="009D063F">
            <w:rPr>
              <w:rFonts w:ascii="Source Sans 3" w:hAnsi="Source Sans 3"/>
              <w:sz w:val="20"/>
              <w:szCs w:val="20"/>
            </w:rPr>
            <w:t xml:space="preserve"> Regulated Cargo Agent</w:t>
          </w:r>
        </w:p>
      </w:tc>
      <w:tc>
        <w:tcPr>
          <w:tcW w:w="958" w:type="pct"/>
        </w:tcPr>
        <w:p w14:paraId="00A750AF" w14:textId="10123345" w:rsidR="004214F1" w:rsidRPr="003C3430" w:rsidRDefault="003C3430" w:rsidP="00530890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3C3430">
            <w:rPr>
              <w:rFonts w:ascii="Source Sans 3" w:hAnsi="Source Sans 3"/>
              <w:sz w:val="20"/>
              <w:szCs w:val="20"/>
            </w:rPr>
            <w:t xml:space="preserve">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3C3430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3C3430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3C3430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4214F1" w:rsidRPr="003C3430" w14:paraId="2F6C7993" w14:textId="77777777" w:rsidTr="00530890">
      <w:tc>
        <w:tcPr>
          <w:tcW w:w="4042" w:type="pct"/>
        </w:tcPr>
        <w:p w14:paraId="7A2A7DBE" w14:textId="7852CC3C" w:rsidR="004214F1" w:rsidRPr="003C3430" w:rsidRDefault="003C3430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4B26ED5A" w14:textId="77777777" w:rsidR="004214F1" w:rsidRPr="003C3430" w:rsidRDefault="004214F1">
          <w:pPr>
            <w:pStyle w:val="Footer"/>
            <w:rPr>
              <w:rFonts w:ascii="Source Sans 3" w:hAnsi="Source Sans 3"/>
              <w:sz w:val="20"/>
              <w:szCs w:val="20"/>
            </w:rPr>
          </w:pPr>
        </w:p>
      </w:tc>
    </w:tr>
  </w:tbl>
  <w:p w14:paraId="7843D096" w14:textId="77777777" w:rsidR="004214F1" w:rsidRPr="003C3430" w:rsidRDefault="004214F1" w:rsidP="003C3430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E332" w14:textId="77777777" w:rsidR="00FF332E" w:rsidRDefault="00FF332E">
      <w:r>
        <w:separator/>
      </w:r>
    </w:p>
  </w:footnote>
  <w:footnote w:type="continuationSeparator" w:id="0">
    <w:p w14:paraId="21C5588F" w14:textId="77777777" w:rsidR="00FF332E" w:rsidRDefault="00FF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5A71" w14:textId="1B642A77" w:rsidR="004C1BFA" w:rsidRDefault="00861EA3" w:rsidP="004C1BFA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7F9094E2" wp14:editId="08D70FAC">
          <wp:simplePos x="0" y="0"/>
          <wp:positionH relativeFrom="page">
            <wp:posOffset>537210</wp:posOffset>
          </wp:positionH>
          <wp:positionV relativeFrom="page">
            <wp:posOffset>107315</wp:posOffset>
          </wp:positionV>
          <wp:extent cx="2028825" cy="866140"/>
          <wp:effectExtent l="0" t="0" r="9525" b="0"/>
          <wp:wrapNone/>
          <wp:docPr id="108662352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8EE1C" w14:textId="77777777" w:rsidR="004C1BFA" w:rsidRDefault="004C1BFA" w:rsidP="004C1BFA">
    <w:pPr>
      <w:pStyle w:val="Header"/>
      <w:ind w:firstLine="1440"/>
    </w:pPr>
  </w:p>
  <w:p w14:paraId="18A3B2AA" w14:textId="77777777" w:rsidR="004C1BFA" w:rsidRDefault="004C1BFA" w:rsidP="004C1BFA">
    <w:pPr>
      <w:pStyle w:val="Header"/>
      <w:ind w:firstLine="1440"/>
    </w:pPr>
  </w:p>
  <w:p w14:paraId="25A0F2CE" w14:textId="77777777" w:rsidR="004C1BFA" w:rsidRDefault="004C1BFA" w:rsidP="004C1BFA">
    <w:pPr>
      <w:pStyle w:val="Header"/>
      <w:ind w:firstLine="1440"/>
    </w:pPr>
  </w:p>
  <w:p w14:paraId="55C6269C" w14:textId="198EEE99" w:rsidR="004C1BFA" w:rsidRDefault="004C1BFA" w:rsidP="004C1BFA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6AC628F" wp14:editId="5B9FA5B8">
              <wp:simplePos x="0" y="0"/>
              <wp:positionH relativeFrom="page">
                <wp:posOffset>2202511</wp:posOffset>
              </wp:positionH>
              <wp:positionV relativeFrom="page">
                <wp:posOffset>0</wp:posOffset>
              </wp:positionV>
              <wp:extent cx="5346993" cy="1226881"/>
              <wp:effectExtent l="0" t="0" r="6350" b="0"/>
              <wp:wrapNone/>
              <wp:docPr id="142063863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46993" cy="1226881"/>
                        <a:chOff x="-303566" y="0"/>
                        <a:chExt cx="4437766" cy="1181102"/>
                      </a:xfrm>
                    </wpg:grpSpPr>
                    <pic:pic xmlns:pic="http://schemas.openxmlformats.org/drawingml/2006/picture">
                      <pic:nvPicPr>
                        <pic:cNvPr id="183156493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1971783" name="Textbox 4"/>
                      <wps:cNvSpPr txBox="1"/>
                      <wps:spPr>
                        <a:xfrm>
                          <a:off x="-303566" y="200027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E67C8" w14:textId="17F1A3F2" w:rsidR="004C1BFA" w:rsidRDefault="00530890" w:rsidP="004C1BFA">
                            <w:pPr>
                              <w:spacing w:before="74"/>
                              <w:ind w:right="183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proofErr w:type="gramStart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9D063F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Regulated Cargo Agent</w:t>
                            </w:r>
                          </w:p>
                          <w:p w14:paraId="6A902BA9" w14:textId="0DCC4C42" w:rsidR="004C1BFA" w:rsidRPr="002F4551" w:rsidRDefault="004C1BFA" w:rsidP="004C1BFA">
                            <w:pPr>
                              <w:spacing w:before="74"/>
                              <w:ind w:left="4320" w:right="183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SF 102</w:t>
                            </w:r>
                            <w:r w:rsidR="009D063F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C628F" id="Group 2" o:spid="_x0000_s1027" style="position:absolute;left:0;text-align:left;margin-left:173.45pt;margin-top:0;width:421pt;height:96.6pt;z-index:251663360;mso-wrap-distance-left:0;mso-wrap-distance-right:0;mso-position-horizontal-relative:page;mso-position-vertical-relative:page;mso-width-relative:margin;mso-height-relative:margin" coordorigin="-3035" coordsize="44377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-3035;top:2000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" filled="f" stroked="f">
                <v:textbox inset="0,0,0,0">
                  <w:txbxContent>
                    <w:p w14:paraId="146E67C8" w14:textId="17F1A3F2" w:rsidR="004C1BFA" w:rsidRDefault="00530890" w:rsidP="004C1BFA">
                      <w:pPr>
                        <w:spacing w:before="74"/>
                        <w:ind w:right="183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proofErr w:type="gramStart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 w:rsidR="009D063F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Regulated Cargo Agent</w:t>
                      </w:r>
                    </w:p>
                    <w:p w14:paraId="6A902BA9" w14:textId="0DCC4C42" w:rsidR="004C1BFA" w:rsidRPr="002F4551" w:rsidRDefault="004C1BFA" w:rsidP="004C1BFA">
                      <w:pPr>
                        <w:spacing w:before="74"/>
                        <w:ind w:left="4320" w:right="183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SF 102</w:t>
                      </w:r>
                      <w:r w:rsidR="009D063F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B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0152BA72" w14:textId="6D472294" w:rsidR="004C1BFA" w:rsidRDefault="004C1BFA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426DF590" wp14:editId="17CF5AB2">
          <wp:simplePos x="0" y="0"/>
          <wp:positionH relativeFrom="page">
            <wp:posOffset>956623</wp:posOffset>
          </wp:positionH>
          <wp:positionV relativeFrom="page">
            <wp:posOffset>1050290</wp:posOffset>
          </wp:positionV>
          <wp:extent cx="1076325" cy="133350"/>
          <wp:effectExtent l="0" t="0" r="9525" b="0"/>
          <wp:wrapNone/>
          <wp:docPr id="12985880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9E3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326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BE1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4B6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6260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4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04ED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3D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31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C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8765B"/>
    <w:multiLevelType w:val="hybridMultilevel"/>
    <w:tmpl w:val="81609FAE"/>
    <w:lvl w:ilvl="0" w:tplc="5A2E33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A6CC52">
      <w:start w:val="6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3A4E91"/>
    <w:multiLevelType w:val="hybridMultilevel"/>
    <w:tmpl w:val="8FA64608"/>
    <w:lvl w:ilvl="0" w:tplc="2416C35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10A5E"/>
    <w:multiLevelType w:val="hybridMultilevel"/>
    <w:tmpl w:val="15F22FF2"/>
    <w:lvl w:ilvl="0" w:tplc="417EFDB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2FF7DF6"/>
    <w:multiLevelType w:val="hybridMultilevel"/>
    <w:tmpl w:val="A88A40F6"/>
    <w:lvl w:ilvl="0" w:tplc="D87240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44E1893"/>
    <w:multiLevelType w:val="hybridMultilevel"/>
    <w:tmpl w:val="B9207848"/>
    <w:lvl w:ilvl="0" w:tplc="DD0A75A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D5439D"/>
    <w:multiLevelType w:val="hybridMultilevel"/>
    <w:tmpl w:val="7B20F4A0"/>
    <w:lvl w:ilvl="0" w:tplc="419C8D5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2E5BDF"/>
    <w:multiLevelType w:val="hybridMultilevel"/>
    <w:tmpl w:val="05C008BE"/>
    <w:lvl w:ilvl="0" w:tplc="F774B5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D4407A"/>
    <w:multiLevelType w:val="hybridMultilevel"/>
    <w:tmpl w:val="E89C3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4A8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6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3E98"/>
    <w:multiLevelType w:val="hybridMultilevel"/>
    <w:tmpl w:val="79B813CA"/>
    <w:lvl w:ilvl="0" w:tplc="445E5B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64791D"/>
    <w:multiLevelType w:val="hybridMultilevel"/>
    <w:tmpl w:val="BEFE930A"/>
    <w:lvl w:ilvl="0" w:tplc="2938B5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F60A6F"/>
    <w:multiLevelType w:val="hybridMultilevel"/>
    <w:tmpl w:val="595C9562"/>
    <w:lvl w:ilvl="0" w:tplc="ADECA81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0EBE3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497E48"/>
    <w:multiLevelType w:val="hybridMultilevel"/>
    <w:tmpl w:val="65D64284"/>
    <w:lvl w:ilvl="0" w:tplc="EDF45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4B6020"/>
    <w:multiLevelType w:val="hybridMultilevel"/>
    <w:tmpl w:val="4A168D1C"/>
    <w:lvl w:ilvl="0" w:tplc="831C3FD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04114A"/>
    <w:multiLevelType w:val="hybridMultilevel"/>
    <w:tmpl w:val="01BA954A"/>
    <w:lvl w:ilvl="0" w:tplc="D4DA5C1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7943AB2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245071"/>
    <w:multiLevelType w:val="hybridMultilevel"/>
    <w:tmpl w:val="E1A2BEE4"/>
    <w:lvl w:ilvl="0" w:tplc="94948AE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86646F"/>
    <w:multiLevelType w:val="hybridMultilevel"/>
    <w:tmpl w:val="69E4EABE"/>
    <w:lvl w:ilvl="0" w:tplc="0DFE2830">
      <w:start w:val="5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86BDDE">
      <w:start w:val="7"/>
      <w:numFmt w:val="decimal"/>
      <w:lvlText w:val="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2350F7A0">
      <w:start w:val="5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20617A1"/>
    <w:multiLevelType w:val="hybridMultilevel"/>
    <w:tmpl w:val="C3D2E67E"/>
    <w:lvl w:ilvl="0" w:tplc="E6AA8E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7823FC"/>
    <w:multiLevelType w:val="hybridMultilevel"/>
    <w:tmpl w:val="08BEDDAE"/>
    <w:lvl w:ilvl="0" w:tplc="4D4CDD2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41ED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4016251">
    <w:abstractNumId w:val="9"/>
  </w:num>
  <w:num w:numId="2" w16cid:durableId="1523859711">
    <w:abstractNumId w:val="7"/>
  </w:num>
  <w:num w:numId="3" w16cid:durableId="1079444127">
    <w:abstractNumId w:val="6"/>
  </w:num>
  <w:num w:numId="4" w16cid:durableId="815075381">
    <w:abstractNumId w:val="5"/>
  </w:num>
  <w:num w:numId="5" w16cid:durableId="1968391464">
    <w:abstractNumId w:val="4"/>
  </w:num>
  <w:num w:numId="6" w16cid:durableId="1149057010">
    <w:abstractNumId w:val="8"/>
  </w:num>
  <w:num w:numId="7" w16cid:durableId="15424473">
    <w:abstractNumId w:val="3"/>
  </w:num>
  <w:num w:numId="8" w16cid:durableId="1792631704">
    <w:abstractNumId w:val="2"/>
  </w:num>
  <w:num w:numId="9" w16cid:durableId="442379378">
    <w:abstractNumId w:val="1"/>
  </w:num>
  <w:num w:numId="10" w16cid:durableId="1540629955">
    <w:abstractNumId w:val="0"/>
  </w:num>
  <w:num w:numId="11" w16cid:durableId="1772780261">
    <w:abstractNumId w:val="11"/>
  </w:num>
  <w:num w:numId="12" w16cid:durableId="1954555795">
    <w:abstractNumId w:val="15"/>
  </w:num>
  <w:num w:numId="13" w16cid:durableId="1896355708">
    <w:abstractNumId w:val="14"/>
  </w:num>
  <w:num w:numId="14" w16cid:durableId="523597580">
    <w:abstractNumId w:val="10"/>
  </w:num>
  <w:num w:numId="15" w16cid:durableId="1800565029">
    <w:abstractNumId w:val="22"/>
  </w:num>
  <w:num w:numId="16" w16cid:durableId="1586068465">
    <w:abstractNumId w:val="26"/>
  </w:num>
  <w:num w:numId="17" w16cid:durableId="762341299">
    <w:abstractNumId w:val="16"/>
  </w:num>
  <w:num w:numId="18" w16cid:durableId="447894320">
    <w:abstractNumId w:val="18"/>
  </w:num>
  <w:num w:numId="19" w16cid:durableId="641152265">
    <w:abstractNumId w:val="21"/>
  </w:num>
  <w:num w:numId="20" w16cid:durableId="1591232473">
    <w:abstractNumId w:val="12"/>
  </w:num>
  <w:num w:numId="21" w16cid:durableId="349256833">
    <w:abstractNumId w:val="25"/>
  </w:num>
  <w:num w:numId="22" w16cid:durableId="1590460044">
    <w:abstractNumId w:val="24"/>
  </w:num>
  <w:num w:numId="23" w16cid:durableId="454830889">
    <w:abstractNumId w:val="13"/>
  </w:num>
  <w:num w:numId="24" w16cid:durableId="48773014">
    <w:abstractNumId w:val="19"/>
  </w:num>
  <w:num w:numId="25" w16cid:durableId="1155147607">
    <w:abstractNumId w:val="20"/>
  </w:num>
  <w:num w:numId="26" w16cid:durableId="2137946921">
    <w:abstractNumId w:val="27"/>
  </w:num>
  <w:num w:numId="27" w16cid:durableId="363213630">
    <w:abstractNumId w:val="23"/>
  </w:num>
  <w:num w:numId="28" w16cid:durableId="2092970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59n+Gq1xXYKqjGpVNwlb4AbIT9MIa7d+08D0FuTfSc2J1whgPDtAmoebpUF3CvZ6H4o095kiVDa5acguKAIsQ==" w:salt="arF7HWqHA8lLZmuzd97L5g==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2"/>
    <w:rsid w:val="00050FE9"/>
    <w:rsid w:val="000A0DD3"/>
    <w:rsid w:val="000E36C5"/>
    <w:rsid w:val="00214357"/>
    <w:rsid w:val="002F37AF"/>
    <w:rsid w:val="00302A0F"/>
    <w:rsid w:val="0033257B"/>
    <w:rsid w:val="00342A42"/>
    <w:rsid w:val="003837F1"/>
    <w:rsid w:val="003C3430"/>
    <w:rsid w:val="003C3B2A"/>
    <w:rsid w:val="003F63E9"/>
    <w:rsid w:val="004214F1"/>
    <w:rsid w:val="004B6048"/>
    <w:rsid w:val="004C1BFA"/>
    <w:rsid w:val="00525E63"/>
    <w:rsid w:val="00530890"/>
    <w:rsid w:val="005413A4"/>
    <w:rsid w:val="005F6C14"/>
    <w:rsid w:val="0060514B"/>
    <w:rsid w:val="00610B29"/>
    <w:rsid w:val="006A4F39"/>
    <w:rsid w:val="006A6BB2"/>
    <w:rsid w:val="00712096"/>
    <w:rsid w:val="00756352"/>
    <w:rsid w:val="007B5533"/>
    <w:rsid w:val="007E6190"/>
    <w:rsid w:val="0084374B"/>
    <w:rsid w:val="008472BD"/>
    <w:rsid w:val="00861EA3"/>
    <w:rsid w:val="00863A30"/>
    <w:rsid w:val="008A0B93"/>
    <w:rsid w:val="008C3601"/>
    <w:rsid w:val="008F349A"/>
    <w:rsid w:val="00961FA5"/>
    <w:rsid w:val="009C4FDC"/>
    <w:rsid w:val="009D063F"/>
    <w:rsid w:val="00A263E4"/>
    <w:rsid w:val="00AA718E"/>
    <w:rsid w:val="00B92395"/>
    <w:rsid w:val="00C31E85"/>
    <w:rsid w:val="00C33473"/>
    <w:rsid w:val="00C40991"/>
    <w:rsid w:val="00CD6A1A"/>
    <w:rsid w:val="00CF5F43"/>
    <w:rsid w:val="00D06FC7"/>
    <w:rsid w:val="00D237AA"/>
    <w:rsid w:val="00D24928"/>
    <w:rsid w:val="00D72B74"/>
    <w:rsid w:val="00D97F00"/>
    <w:rsid w:val="00DB168A"/>
    <w:rsid w:val="00E03C70"/>
    <w:rsid w:val="00E733BE"/>
    <w:rsid w:val="00E80E2C"/>
    <w:rsid w:val="00EA1B89"/>
    <w:rsid w:val="00EC2D46"/>
    <w:rsid w:val="00F0423F"/>
    <w:rsid w:val="00F317F8"/>
    <w:rsid w:val="00F412D8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3AA49"/>
  <w15:chartTrackingRefBased/>
  <w15:docId w15:val="{B075905F-FFE1-4BC5-86E0-02CC0480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FJ" w:eastAsia="en-FJ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9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3257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2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0E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AAFI%20forms\CAAFI%20FORM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3837-2E35-4EBD-A6BF-F36F238A6719}"/>
      </w:docPartPr>
      <w:docPartBody>
        <w:p w:rsidR="00C3060A" w:rsidRDefault="00C3060A"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F0F1C4903439AB01D00D78A11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3C9E-4EEA-4E59-8119-697AFA9FA759}"/>
      </w:docPartPr>
      <w:docPartBody>
        <w:p w:rsidR="00C3060A" w:rsidRDefault="00C3060A" w:rsidP="00C3060A">
          <w:pPr>
            <w:pStyle w:val="302F0F1C4903439AB01D00D78A11D176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68F19AE5B4E0E8D7444AB82BE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6CD0-DB0E-4DDE-A5B2-8DD731E024E8}"/>
      </w:docPartPr>
      <w:docPartBody>
        <w:p w:rsidR="00C3060A" w:rsidRDefault="00C3060A" w:rsidP="00C3060A">
          <w:pPr>
            <w:pStyle w:val="95E68F19AE5B4E0E8D7444AB82BE11D0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81750DFC74654902CB5C8BDC8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C4CE-7935-4B27-ACE2-5B03941F1820}"/>
      </w:docPartPr>
      <w:docPartBody>
        <w:p w:rsidR="00C3060A" w:rsidRDefault="00C3060A" w:rsidP="00C3060A">
          <w:pPr>
            <w:pStyle w:val="79981750DFC74654902CB5C8BDC8F6E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5496BA6A34CBFAB43C57729E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7648-9E3D-4591-B94F-ABCC67DF8CB0}"/>
      </w:docPartPr>
      <w:docPartBody>
        <w:p w:rsidR="00C3060A" w:rsidRDefault="00C3060A" w:rsidP="00C3060A">
          <w:pPr>
            <w:pStyle w:val="3DC5496BA6A34CBFAB43C57729E33D53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6BB61AB0B49F6AEE7406514AA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2720-32A1-4A45-9F4B-B94D42B2A374}"/>
      </w:docPartPr>
      <w:docPartBody>
        <w:p w:rsidR="00C3060A" w:rsidRDefault="00C3060A" w:rsidP="00C3060A">
          <w:pPr>
            <w:pStyle w:val="92D6BB61AB0B49F6AEE7406514AA189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5AD00EA1564CC0869EE10321E4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4C55-8630-4C25-8264-CE318EA4BFC1}"/>
      </w:docPartPr>
      <w:docPartBody>
        <w:p w:rsidR="00C3060A" w:rsidRDefault="00C3060A" w:rsidP="00C3060A">
          <w:pPr>
            <w:pStyle w:val="285AD00EA1564CC0869EE10321E43BFA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3EEA055EC84F54B6C3974DF5A7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C75-7B5E-4B19-81E6-0AA1166F21BA}"/>
      </w:docPartPr>
      <w:docPartBody>
        <w:p w:rsidR="00C3060A" w:rsidRDefault="00C3060A" w:rsidP="00C3060A">
          <w:pPr>
            <w:pStyle w:val="1C3EEA055EC84F54B6C3974DF5A7AB48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6DAECF64F412EBA5CA6BF4F73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9C2D-230F-4EDC-8BA7-1B978A1C6734}"/>
      </w:docPartPr>
      <w:docPartBody>
        <w:p w:rsidR="00C3060A" w:rsidRDefault="00C3060A" w:rsidP="00C3060A">
          <w:pPr>
            <w:pStyle w:val="1726DAECF64F412EBA5CA6BF4F731FD2"/>
          </w:pPr>
          <w:r w:rsidRPr="00F06F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0A"/>
    <w:rsid w:val="00050FE9"/>
    <w:rsid w:val="002F37AF"/>
    <w:rsid w:val="004A164A"/>
    <w:rsid w:val="004B6048"/>
    <w:rsid w:val="005413A4"/>
    <w:rsid w:val="00AA718E"/>
    <w:rsid w:val="00C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60A"/>
    <w:rPr>
      <w:color w:val="666666"/>
    </w:rPr>
  </w:style>
  <w:style w:type="paragraph" w:customStyle="1" w:styleId="302F0F1C4903439AB01D00D78A11D176">
    <w:name w:val="302F0F1C4903439AB01D00D78A11D176"/>
    <w:rsid w:val="00C3060A"/>
  </w:style>
  <w:style w:type="paragraph" w:customStyle="1" w:styleId="95E68F19AE5B4E0E8D7444AB82BE11D0">
    <w:name w:val="95E68F19AE5B4E0E8D7444AB82BE11D0"/>
    <w:rsid w:val="00C3060A"/>
  </w:style>
  <w:style w:type="paragraph" w:customStyle="1" w:styleId="79981750DFC74654902CB5C8BDC8F6E7">
    <w:name w:val="79981750DFC74654902CB5C8BDC8F6E7"/>
    <w:rsid w:val="00C3060A"/>
  </w:style>
  <w:style w:type="paragraph" w:customStyle="1" w:styleId="3DC5496BA6A34CBFAB43C57729E33D53">
    <w:name w:val="3DC5496BA6A34CBFAB43C57729E33D53"/>
    <w:rsid w:val="00C3060A"/>
  </w:style>
  <w:style w:type="paragraph" w:customStyle="1" w:styleId="92D6BB61AB0B49F6AEE7406514AA1897">
    <w:name w:val="92D6BB61AB0B49F6AEE7406514AA1897"/>
    <w:rsid w:val="00C3060A"/>
  </w:style>
  <w:style w:type="paragraph" w:customStyle="1" w:styleId="285AD00EA1564CC0869EE10321E43BFA">
    <w:name w:val="285AD00EA1564CC0869EE10321E43BFA"/>
    <w:rsid w:val="00C3060A"/>
  </w:style>
  <w:style w:type="paragraph" w:customStyle="1" w:styleId="1C3EEA055EC84F54B6C3974DF5A7AB48">
    <w:name w:val="1C3EEA055EC84F54B6C3974DF5A7AB48"/>
    <w:rsid w:val="00C3060A"/>
  </w:style>
  <w:style w:type="paragraph" w:customStyle="1" w:styleId="1726DAECF64F412EBA5CA6BF4F731FD2">
    <w:name w:val="1726DAECF64F412EBA5CA6BF4F731FD2"/>
    <w:rsid w:val="00C30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0735131F034E8F343C4EF40947FB" ma:contentTypeVersion="15" ma:contentTypeDescription="Create a new document." ma:contentTypeScope="" ma:versionID="0c436ca520f2a8d50838fd9a069c825d">
  <xsd:schema xmlns:xsd="http://www.w3.org/2001/XMLSchema" xmlns:xs="http://www.w3.org/2001/XMLSchema" xmlns:p="http://schemas.microsoft.com/office/2006/metadata/properties" xmlns:ns2="5659a0b5-a7da-4d93-8295-b45cf4918676" xmlns:ns3="2591e72f-d4d9-4396-af7a-98bd7dbc1b7f" targetNamespace="http://schemas.microsoft.com/office/2006/metadata/properties" ma:root="true" ma:fieldsID="a83d79403d37bc9394cfd8dbd89bccd8" ns2:_="" ns3:_="">
    <xsd:import namespace="5659a0b5-a7da-4d93-8295-b45cf4918676"/>
    <xsd:import namespace="2591e72f-d4d9-4396-af7a-98bd7dbc1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FormNo_x002e_" minOccurs="0"/>
                <xsd:element ref="ns2:FormTitle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a0b5-a7da-4d93-8295-b45cf491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ormNo_x002e_" ma:index="21" nillable="true" ma:displayName="FormNo." ma:format="Dropdown" ma:internalName="FormNo_x002e_">
      <xsd:simpleType>
        <xsd:restriction base="dms:Text">
          <xsd:maxLength value="255"/>
        </xsd:restriction>
      </xsd:simpleType>
    </xsd:element>
    <xsd:element name="FormTitle_x002e_" ma:index="22" nillable="true" ma:displayName="FormTitle." ma:format="Dropdown" ma:internalName="FormTitle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e72f-d4d9-4396-af7a-98bd7dbc1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3d0847-0865-4fa4-9793-cc48f17551da}" ma:internalName="TaxCatchAll" ma:showField="CatchAllData" ma:web="2591e72f-d4d9-4396-af7a-98bd7dbc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9a0b5-a7da-4d93-8295-b45cf4918676">
      <Terms xmlns="http://schemas.microsoft.com/office/infopath/2007/PartnerControls"/>
    </lcf76f155ced4ddcb4097134ff3c332f>
    <TaxCatchAll xmlns="2591e72f-d4d9-4396-af7a-98bd7dbc1b7f"/>
    <FormTitle_x002e_ xmlns="5659a0b5-a7da-4d93-8295-b45cf4918676">Application To Become A Cargo Handling Agent</FormTitle_x002e_>
    <FormNo_x002e_ xmlns="5659a0b5-a7da-4d93-8295-b45cf4918676">SF 102A</FormNo_x002e_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5F159A-3D3F-41AB-9D47-4E3ACA56E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90FBF-18CD-45C9-B085-8830D739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9a0b5-a7da-4d93-8295-b45cf4918676"/>
    <ds:schemaRef ds:uri="2591e72f-d4d9-4396-af7a-98bd7dbc1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9C795-5728-4569-983B-FF8719A7091A}">
  <ds:schemaRefs>
    <ds:schemaRef ds:uri="http://schemas.microsoft.com/office/2006/metadata/properties"/>
    <ds:schemaRef ds:uri="http://schemas.microsoft.com/office/infopath/2007/PartnerControls"/>
    <ds:schemaRef ds:uri="5659a0b5-a7da-4d93-8295-b45cf4918676"/>
    <ds:schemaRef ds:uri="2591e72f-d4d9-4396-af7a-98bd7dbc1b7f"/>
  </ds:schemaRefs>
</ds:datastoreItem>
</file>

<file path=customXml/itemProps4.xml><?xml version="1.0" encoding="utf-8"?>
<ds:datastoreItem xmlns:ds="http://schemas.openxmlformats.org/officeDocument/2006/customXml" ds:itemID="{AE1D6B09-AB55-41CF-993E-5B81A86DBE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CAAFI FORM TEMPLATE</Template>
  <TotalTime>22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>CAAFI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FJAR 145 Audit Findings</dc:title>
  <dc:subject/>
  <dc:creator>Intiazara</dc:creator>
  <cp:keywords/>
  <cp:lastModifiedBy>Shamal Chand | CAAF</cp:lastModifiedBy>
  <cp:revision>10</cp:revision>
  <cp:lastPrinted>2004-07-28T01:17:00Z</cp:lastPrinted>
  <dcterms:created xsi:type="dcterms:W3CDTF">2025-03-20T21:09:00Z</dcterms:created>
  <dcterms:modified xsi:type="dcterms:W3CDTF">2025-03-25T02:58:00Z</dcterms:modified>
</cp:coreProperties>
</file>